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81C0" w14:textId="77777777" w:rsidR="00771CF0" w:rsidRDefault="001D46F6" w:rsidP="001D46F6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8AF403E" wp14:editId="26407DFD">
                <wp:simplePos x="0" y="0"/>
                <wp:positionH relativeFrom="page">
                  <wp:posOffset>312420</wp:posOffset>
                </wp:positionH>
                <wp:positionV relativeFrom="page">
                  <wp:posOffset>2179320</wp:posOffset>
                </wp:positionV>
                <wp:extent cx="7125970" cy="2708910"/>
                <wp:effectExtent l="0" t="0" r="0" b="0"/>
                <wp:wrapNone/>
                <wp:docPr id="15" name="Rektangel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5970" cy="27089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5000" w:type="pct"/>
                              <w:jc w:val="center"/>
                              <w:tblCellMar>
                                <w:top w:w="144" w:type="dxa"/>
                                <w:left w:w="0" w:type="dxa"/>
                                <w:bottom w:w="144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919"/>
                            </w:tblGrid>
                            <w:tr w:rsidR="006647C4" w14:paraId="41625CD6" w14:textId="77777777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tcMar>
                                    <w:top w:w="0" w:type="dxa"/>
                                    <w:bottom w:w="0" w:type="dxa"/>
                                  </w:tcMar>
                                  <w:vAlign w:val="center"/>
                                </w:tcPr>
                                <w:p w14:paraId="1E3DBC02" w14:textId="77777777" w:rsidR="006647C4" w:rsidRDefault="006647C4">
                                  <w:pPr>
                                    <w:pStyle w:val="Ingetavstnd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6647C4" w14:paraId="3E20996E" w14:textId="77777777" w:rsidTr="001D46F6">
                              <w:trPr>
                                <w:trHeight w:val="2261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002060"/>
                                  <w:vAlign w:val="center"/>
                                </w:tcPr>
                                <w:p w14:paraId="75905BD9" w14:textId="77777777" w:rsidR="006647C4" w:rsidRDefault="00A73F71" w:rsidP="001D46F6">
                                  <w:pPr>
                                    <w:pStyle w:val="Ingetavstnd"/>
                                    <w:suppressOverlap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id w:val="3232653"/>
                                      <w:placeholder>
                                        <w:docPart w:val="02AEE9FCE21F4FA5A5231179D69D08B3"/>
                                      </w:placeholder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654348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Edda Islandshästförening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6647C4" w14:paraId="4E3B14F0" w14:textId="77777777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tcMar>
                                    <w:top w:w="0" w:type="dxa"/>
                                    <w:bottom w:w="0" w:type="dxa"/>
                                  </w:tcMar>
                                  <w:vAlign w:val="center"/>
                                </w:tcPr>
                                <w:p w14:paraId="03AAE5B5" w14:textId="77777777" w:rsidR="006647C4" w:rsidRDefault="006647C4">
                                  <w:pPr>
                                    <w:pStyle w:val="Ingetavstnd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6647C4" w14:paraId="32A5ABD1" w14:textId="77777777">
                              <w:trPr>
                                <w:trHeight w:val="72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bottom"/>
                                </w:tcPr>
                                <w:p w14:paraId="4B9F2044" w14:textId="72498EF8" w:rsidR="006647C4" w:rsidRDefault="00A73F71" w:rsidP="00115861">
                                  <w:pPr>
                                    <w:pStyle w:val="Ingetavstnd"/>
                                    <w:suppressOverlap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/>
                                      <w:iCs/>
                                      <w:sz w:val="36"/>
                                      <w:szCs w:val="3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36"/>
                                        <w:szCs w:val="36"/>
                                      </w:rPr>
                                      <w:id w:val="1652111"/>
                                      <w:placeholder>
                                        <w:docPart w:val="B062C524BDEC4E6CA89650A3A63430F4"/>
                                      </w:placeholder>
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8612C7">
                                        <w:rPr>
                                          <w:sz w:val="36"/>
                                          <w:szCs w:val="36"/>
                                        </w:rPr>
                                        <w:t>Dagordning 202</w:t>
                                      </w:r>
                                      <w:r w:rsidR="004A6B01">
                                        <w:rPr>
                                          <w:sz w:val="36"/>
                                          <w:szCs w:val="36"/>
                                        </w:rPr>
                                        <w:t>6</w:t>
                                      </w:r>
                                      <w:r w:rsidR="008612C7">
                                        <w:rPr>
                                          <w:sz w:val="36"/>
                                          <w:szCs w:val="36"/>
                                        </w:rPr>
                                        <w:t>-01-2</w:t>
                                      </w:r>
                                      <w:r w:rsidR="004A6B01">
                                        <w:rPr>
                                          <w:sz w:val="36"/>
                                          <w:szCs w:val="36"/>
                                        </w:rPr>
                                        <w:t>5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8BD45F9" w14:textId="77777777" w:rsidR="006647C4" w:rsidRDefault="006647C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91700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F403E" id="Rektangel 619" o:spid="_x0000_s1026" style="position:absolute;left:0;text-align:left;margin-left:24.6pt;margin-top:171.6pt;width:561.1pt;height:213.3pt;z-index:251661312;visibility:visible;mso-wrap-style:square;mso-width-percent:917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17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" o:allowincell="f" filled="f" stroked="f">
                <v:textbox inset="0,0,0,0">
                  <w:txbxContent>
                    <w:tbl>
                      <w:tblPr>
                        <w:tblOverlap w:val="never"/>
                        <w:tblW w:w="5000" w:type="pct"/>
                        <w:jc w:val="center"/>
                        <w:tblCellMar>
                          <w:top w:w="144" w:type="dxa"/>
                          <w:left w:w="0" w:type="dxa"/>
                          <w:bottom w:w="144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919"/>
                      </w:tblGrid>
                      <w:tr w:rsidR="006647C4" w14:paraId="41625CD6" w14:textId="77777777">
                        <w:trPr>
                          <w:trHeight w:val="144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14:paraId="1E3DBC02" w14:textId="77777777" w:rsidR="006647C4" w:rsidRDefault="006647C4">
                            <w:pPr>
                              <w:pStyle w:val="Ingetavstnd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6647C4" w14:paraId="3E20996E" w14:textId="77777777" w:rsidTr="001D46F6">
                        <w:trPr>
                          <w:trHeight w:val="2261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002060"/>
                            <w:vAlign w:val="center"/>
                          </w:tcPr>
                          <w:p w14:paraId="75905BD9" w14:textId="77777777" w:rsidR="006647C4" w:rsidRDefault="00A73F71" w:rsidP="001D46F6">
                            <w:pPr>
                              <w:pStyle w:val="Ingetavstnd"/>
                              <w:suppressOverlap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id w:val="3232653"/>
                                <w:placeholder>
                                  <w:docPart w:val="02AEE9FCE21F4FA5A5231179D69D08B3"/>
                                </w:placeholder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54348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Edda Islandshästförening</w:t>
                                </w:r>
                              </w:sdtContent>
                            </w:sdt>
                          </w:p>
                        </w:tc>
                      </w:tr>
                      <w:tr w:rsidR="006647C4" w14:paraId="4E3B14F0" w14:textId="77777777">
                        <w:trPr>
                          <w:trHeight w:val="144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14:paraId="03AAE5B5" w14:textId="77777777" w:rsidR="006647C4" w:rsidRDefault="006647C4">
                            <w:pPr>
                              <w:pStyle w:val="Ingetavstnd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6647C4" w14:paraId="32A5ABD1" w14:textId="77777777">
                        <w:trPr>
                          <w:trHeight w:val="720"/>
                          <w:jc w:val="center"/>
                        </w:trPr>
                        <w:tc>
                          <w:tcPr>
                            <w:tcW w:w="0" w:type="auto"/>
                            <w:vAlign w:val="bottom"/>
                          </w:tcPr>
                          <w:p w14:paraId="4B9F2044" w14:textId="72498EF8" w:rsidR="006647C4" w:rsidRDefault="00A73F71" w:rsidP="00115861">
                            <w:pPr>
                              <w:pStyle w:val="Ingetavstnd"/>
                              <w:suppressOverlap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sz w:val="36"/>
                                  <w:szCs w:val="36"/>
                                </w:rPr>
                                <w:id w:val="1652111"/>
                                <w:placeholder>
                                  <w:docPart w:val="B062C524BDEC4E6CA89650A3A63430F4"/>
                                </w:placeholder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612C7">
                                  <w:rPr>
                                    <w:sz w:val="36"/>
                                    <w:szCs w:val="36"/>
                                  </w:rPr>
                                  <w:t>Dagordning 202</w:t>
                                </w:r>
                                <w:r w:rsidR="004A6B01">
                                  <w:rPr>
                                    <w:sz w:val="36"/>
                                    <w:szCs w:val="36"/>
                                  </w:rPr>
                                  <w:t>6</w:t>
                                </w:r>
                                <w:r w:rsidR="008612C7">
                                  <w:rPr>
                                    <w:sz w:val="36"/>
                                    <w:szCs w:val="36"/>
                                  </w:rPr>
                                  <w:t>-01-2</w:t>
                                </w:r>
                                <w:r w:rsidR="004A6B01">
                                  <w:rPr>
                                    <w:sz w:val="36"/>
                                    <w:szCs w:val="36"/>
                                  </w:rPr>
                                  <w:t>5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8BD45F9" w14:textId="77777777" w:rsidR="006647C4" w:rsidRDefault="006647C4"/>
                  </w:txbxContent>
                </v:textbox>
                <w10:wrap anchorx="page" anchory="page"/>
              </v:rect>
            </w:pict>
          </mc:Fallback>
        </mc:AlternateContent>
      </w:r>
      <w:sdt>
        <w:sdtPr>
          <w:id w:val="-831605760"/>
          <w:docPartObj>
            <w:docPartGallery w:val="Cover Pages"/>
            <w:docPartUnique/>
          </w:docPartObj>
        </w:sdtPr>
        <w:sdtEndPr/>
        <w:sdtContent>
          <w:r w:rsidR="00DB3BC7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132E293B" wp14:editId="6CF0797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129145" cy="9435465"/>
                    <wp:effectExtent l="9525" t="9525" r="12065" b="10160"/>
                    <wp:wrapNone/>
                    <wp:docPr id="14" name="Figur 6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29145" cy="943546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w14:anchorId="48195353" id="Figur 622" o:spid="_x0000_s1026" style="position:absolute;margin-left:0;margin-top:0;width:561.35pt;height:742.9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" o:allowincell="f" filled="f" fillcolor="black">
                    <w10:wrap anchorx="page" anchory="page"/>
                  </v:roundrect>
                </w:pict>
              </mc:Fallback>
            </mc:AlternateContent>
          </w:r>
          <w:r w:rsidR="00DB3BC7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6071FEC3" wp14:editId="104761F9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80000</wp14:pctPosVOffset>
                        </wp:positionV>
                      </mc:Choice>
                      <mc:Fallback>
                        <wp:positionV relativeFrom="page">
                          <wp:posOffset>8013700</wp:posOffset>
                        </wp:positionV>
                      </mc:Fallback>
                    </mc:AlternateContent>
                    <wp:extent cx="5943600" cy="1193800"/>
                    <wp:effectExtent l="0" t="0" r="0" b="3810"/>
                    <wp:wrapNone/>
                    <wp:docPr id="16" name="Rektangel 6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1938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14:paraId="0D487BC4" w14:textId="77777777" w:rsidR="006647C4" w:rsidRPr="001D46F6" w:rsidRDefault="00A73F71">
                                <w:pPr>
                                  <w:pStyle w:val="Ingetavstnd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00206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002060"/>
                                    </w:rPr>
                                    <w:id w:val="1551716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654348">
                                      <w:rPr>
                                        <w:b/>
                                        <w:bCs/>
                                        <w:caps/>
                                        <w:color w:val="00206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30C0C474" w14:textId="77777777" w:rsidR="006647C4" w:rsidRDefault="006647C4">
                                <w:pPr>
                                  <w:pStyle w:val="Ingetavstnd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D34817" w:themeColor="accent1"/>
                                  </w:rPr>
                                </w:pPr>
                              </w:p>
                              <w:p w14:paraId="6E3D5D18" w14:textId="2A1BAC81" w:rsidR="006647C4" w:rsidRDefault="00A73F71">
                                <w:pPr>
                                  <w:pStyle w:val="Ingetavstnd"/>
                                  <w:spacing w:line="276" w:lineRule="auto"/>
                                  <w:suppressOverlap/>
                                  <w:jc w:val="center"/>
                                </w:pPr>
                                <w:sdt>
                                  <w:sdtPr>
                                    <w:id w:val="1551723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'den 'd MMMM yyyy"/>
                                      <w:lid w:val="sv-S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8612C7">
                                      <w:t xml:space="preserve">den </w:t>
                                    </w:r>
                                    <w:r w:rsidR="002F045D">
                                      <w:t>2</w:t>
                                    </w:r>
                                    <w:r w:rsidR="004A6B01">
                                      <w:t>5</w:t>
                                    </w:r>
                                    <w:r w:rsidR="008612C7">
                                      <w:t xml:space="preserve"> januari 20</w:t>
                                    </w:r>
                                    <w:r w:rsidR="00825A66">
                                      <w:t>2</w:t>
                                    </w:r>
                                    <w:r w:rsidR="004A6B01">
                                      <w:t>6</w:t>
                                    </w:r>
                                  </w:sdtContent>
                                </w:sdt>
                              </w:p>
                              <w:p w14:paraId="43296272" w14:textId="710F7F89" w:rsidR="006647C4" w:rsidRDefault="006647C4">
                                <w:pPr>
                                  <w:pStyle w:val="Ingetavstnd"/>
                                  <w:spacing w:line="276" w:lineRule="auto"/>
                                  <w:jc w:val="center"/>
                                </w:pPr>
                                <w:r>
                                  <w:t xml:space="preserve">Skriven av: </w:t>
                                </w:r>
                                <w:sdt>
                                  <w:sdtPr>
                                    <w:id w:val="155172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D5908">
                                      <w:t>Kirsi Uusimäki Andersson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228600" rIns="91440" bIns="228600" anchor="b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6071FEC3" id="Rektangel 618" o:spid="_x0000_s1027" style="position:absolute;left:0;text-align:left;margin-left:0;margin-top:0;width:468pt;height:94pt;z-index:251660288;visibility:visible;mso-wrap-style:square;mso-width-percent:1000;mso-height-percent:1000;mso-top-percent:800;mso-wrap-distance-left:9pt;mso-wrap-distance-top:0;mso-wrap-distance-right:9pt;mso-wrap-distance-bottom:0;mso-position-horizontal:center;mso-position-horizontal-relative:margin;mso-position-vertical-relative:margin;mso-width-percent:1000;mso-height-percent:1000;mso-top-percent:8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" o:allowincell="f" filled="f" stroked="f" strokeweight=".25pt">
                    <v:textbox style="mso-fit-shape-to-text:t" inset=",18pt,,18pt">
                      <w:txbxContent>
                        <w:p w14:paraId="0D487BC4" w14:textId="77777777" w:rsidR="006647C4" w:rsidRPr="001D46F6" w:rsidRDefault="00795072">
                          <w:pPr>
                            <w:pStyle w:val="Ingetavstnd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00206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002060"/>
                              </w:rPr>
                              <w:id w:val="1551716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654348">
                                <w:rPr>
                                  <w:b/>
                                  <w:bCs/>
                                  <w:caps/>
                                  <w:color w:val="00206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30C0C474" w14:textId="77777777" w:rsidR="006647C4" w:rsidRDefault="006647C4">
                          <w:pPr>
                            <w:pStyle w:val="Ingetavstnd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D34817" w:themeColor="accent1"/>
                            </w:rPr>
                          </w:pPr>
                        </w:p>
                        <w:p w14:paraId="6E3D5D18" w14:textId="2A1BAC81" w:rsidR="006647C4" w:rsidRDefault="00795072">
                          <w:pPr>
                            <w:pStyle w:val="Ingetavstnd"/>
                            <w:spacing w:line="276" w:lineRule="auto"/>
                            <w:suppressOverlap/>
                            <w:jc w:val="center"/>
                          </w:pPr>
                          <w:sdt>
                            <w:sdtPr>
                              <w:id w:val="1551723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'den 'd MMMM yyyy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612C7">
                                <w:t xml:space="preserve">den </w:t>
                              </w:r>
                              <w:r w:rsidR="002F045D">
                                <w:t>2</w:t>
                              </w:r>
                              <w:r w:rsidR="004A6B01">
                                <w:t>5</w:t>
                              </w:r>
                              <w:r w:rsidR="008612C7">
                                <w:t xml:space="preserve"> januari 20</w:t>
                              </w:r>
                              <w:r w:rsidR="00825A66">
                                <w:t>2</w:t>
                              </w:r>
                              <w:r w:rsidR="004A6B01">
                                <w:t>6</w:t>
                              </w:r>
                            </w:sdtContent>
                          </w:sdt>
                        </w:p>
                        <w:p w14:paraId="43296272" w14:textId="710F7F89" w:rsidR="006647C4" w:rsidRDefault="006647C4">
                          <w:pPr>
                            <w:pStyle w:val="Ingetavstnd"/>
                            <w:spacing w:line="276" w:lineRule="auto"/>
                            <w:jc w:val="center"/>
                          </w:pPr>
                          <w:r>
                            <w:t xml:space="preserve">Skriven av: </w:t>
                          </w:r>
                          <w:sdt>
                            <w:sdtPr>
                              <w:id w:val="155172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5D5908">
                                <w:t>Kirsi Uusimäki Andersson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DB3BC7">
            <w:br w:type="page"/>
          </w:r>
        </w:sdtContent>
      </w:sdt>
    </w:p>
    <w:p w14:paraId="37866D4E" w14:textId="77777777" w:rsidR="00771CF0" w:rsidRPr="00144E5D" w:rsidRDefault="00A73F71">
      <w:pPr>
        <w:pStyle w:val="Rubrik"/>
        <w:rPr>
          <w:smallCaps w:val="0"/>
          <w:color w:val="002060"/>
        </w:rPr>
      </w:pPr>
      <w:sdt>
        <w:sdtPr>
          <w:rPr>
            <w:smallCaps w:val="0"/>
            <w:color w:val="002060"/>
          </w:rPr>
          <w:alias w:val="Rubrik"/>
          <w:tag w:val="Rubrik"/>
          <w:id w:val="11808329"/>
          <w:placeholder>
            <w:docPart w:val="9AAF48740E034EF8843AC6675F4AD80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654348">
            <w:rPr>
              <w:smallCaps w:val="0"/>
              <w:color w:val="002060"/>
            </w:rPr>
            <w:t>Edda Islandshästförening</w:t>
          </w:r>
        </w:sdtContent>
      </w:sdt>
    </w:p>
    <w:p w14:paraId="3B1C18E9" w14:textId="67AE88AE" w:rsidR="00771CF0" w:rsidRDefault="00A73F71">
      <w:pPr>
        <w:pStyle w:val="Underrubrik"/>
      </w:pPr>
      <w:sdt>
        <w:sdtPr>
          <w:alias w:val="Underrubrik"/>
          <w:tag w:val="Underrubrik"/>
          <w:id w:val="11808339"/>
          <w:placeholder>
            <w:docPart w:val="79C9C6C9F9684ADEB91A0D3F142703C1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/>
        <w:sdtContent>
          <w:r w:rsidR="004A6B01">
            <w:t>Dagordning 2026-01-25</w:t>
          </w:r>
        </w:sdtContent>
      </w:sdt>
    </w:p>
    <w:p w14:paraId="3FF478BD" w14:textId="77777777" w:rsidR="001D46F6" w:rsidRPr="00D3487A" w:rsidRDefault="00115861" w:rsidP="00115861">
      <w:pPr>
        <w:rPr>
          <w:rFonts w:asciiTheme="minorHAnsi" w:hAnsiTheme="minorHAnsi"/>
          <w:b/>
          <w:sz w:val="32"/>
          <w:szCs w:val="32"/>
        </w:rPr>
      </w:pPr>
      <w:r w:rsidRPr="00D3487A">
        <w:rPr>
          <w:rFonts w:asciiTheme="minorHAnsi" w:hAnsiTheme="minorHAnsi"/>
          <w:b/>
          <w:sz w:val="32"/>
          <w:szCs w:val="32"/>
        </w:rPr>
        <w:t>§ 1 Mötets öppnande</w:t>
      </w:r>
    </w:p>
    <w:p w14:paraId="20C8B930" w14:textId="0041B682" w:rsidR="00115861" w:rsidRPr="0085707B" w:rsidRDefault="0085707B" w:rsidP="0085707B">
      <w:pPr>
        <w:pStyle w:val="Liststycke"/>
        <w:numPr>
          <w:ilvl w:val="0"/>
          <w:numId w:val="16"/>
        </w:numPr>
        <w:rPr>
          <w:sz w:val="32"/>
          <w:szCs w:val="32"/>
        </w:rPr>
      </w:pPr>
      <w:r w:rsidRPr="0085707B">
        <w:rPr>
          <w:sz w:val="32"/>
          <w:szCs w:val="32"/>
        </w:rPr>
        <w:t xml:space="preserve"> </w:t>
      </w:r>
    </w:p>
    <w:p w14:paraId="4F7527B3" w14:textId="77777777" w:rsidR="00115861" w:rsidRPr="00D3487A" w:rsidRDefault="00115861" w:rsidP="00115861">
      <w:pPr>
        <w:rPr>
          <w:rFonts w:asciiTheme="minorHAnsi" w:hAnsiTheme="minorHAnsi"/>
          <w:b/>
          <w:sz w:val="32"/>
          <w:szCs w:val="32"/>
        </w:rPr>
      </w:pPr>
      <w:r w:rsidRPr="00D3487A">
        <w:rPr>
          <w:rFonts w:asciiTheme="minorHAnsi" w:hAnsiTheme="minorHAnsi"/>
          <w:b/>
          <w:sz w:val="32"/>
          <w:szCs w:val="32"/>
        </w:rPr>
        <w:t>§ 2 Godkännande av föredragningslista</w:t>
      </w:r>
    </w:p>
    <w:p w14:paraId="5C80DFE2" w14:textId="485BF46B" w:rsidR="00115861" w:rsidRPr="0085707B" w:rsidRDefault="0085707B" w:rsidP="0085707B">
      <w:pPr>
        <w:pStyle w:val="Liststycke"/>
        <w:numPr>
          <w:ilvl w:val="0"/>
          <w:numId w:val="16"/>
        </w:numPr>
        <w:rPr>
          <w:sz w:val="32"/>
          <w:szCs w:val="32"/>
        </w:rPr>
      </w:pPr>
      <w:r w:rsidRPr="0085707B">
        <w:rPr>
          <w:sz w:val="32"/>
          <w:szCs w:val="32"/>
        </w:rPr>
        <w:t xml:space="preserve"> </w:t>
      </w:r>
    </w:p>
    <w:p w14:paraId="5719C37B" w14:textId="7F6E4874" w:rsidR="00115861" w:rsidRPr="00D3487A" w:rsidRDefault="00115861" w:rsidP="00115861">
      <w:pPr>
        <w:rPr>
          <w:rFonts w:asciiTheme="minorHAnsi" w:hAnsiTheme="minorHAnsi"/>
          <w:b/>
          <w:sz w:val="32"/>
          <w:szCs w:val="32"/>
        </w:rPr>
      </w:pPr>
      <w:r w:rsidRPr="00D3487A">
        <w:rPr>
          <w:rFonts w:asciiTheme="minorHAnsi" w:hAnsiTheme="minorHAnsi"/>
          <w:b/>
          <w:sz w:val="32"/>
          <w:szCs w:val="32"/>
        </w:rPr>
        <w:t>§ 3 Frågan om mötets behöriga ut</w:t>
      </w:r>
      <w:r w:rsidR="007D7805" w:rsidRPr="00D3487A">
        <w:rPr>
          <w:rFonts w:asciiTheme="minorHAnsi" w:hAnsiTheme="minorHAnsi"/>
          <w:b/>
          <w:sz w:val="32"/>
          <w:szCs w:val="32"/>
        </w:rPr>
        <w:t>l</w:t>
      </w:r>
      <w:r w:rsidRPr="00D3487A">
        <w:rPr>
          <w:rFonts w:asciiTheme="minorHAnsi" w:hAnsiTheme="minorHAnsi"/>
          <w:b/>
          <w:sz w:val="32"/>
          <w:szCs w:val="32"/>
        </w:rPr>
        <w:t>ysande, röstlängd fastställs</w:t>
      </w:r>
    </w:p>
    <w:p w14:paraId="7B3E602B" w14:textId="6D9342E8" w:rsidR="00865A9E" w:rsidRPr="00865A9E" w:rsidRDefault="006A37AC" w:rsidP="00B03E20">
      <w:pPr>
        <w:pStyle w:val="Liststycke"/>
        <w:numPr>
          <w:ilvl w:val="0"/>
          <w:numId w:val="16"/>
        </w:numPr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Anser vi att årsmötet är behörigen utlyst?</w:t>
      </w:r>
      <w:r w:rsidR="004A6B01">
        <w:rPr>
          <w:color w:val="auto"/>
          <w:sz w:val="32"/>
          <w:szCs w:val="32"/>
        </w:rPr>
        <w:t xml:space="preserve"> Enligt stadgarna ska årsmötet utlysas senast 2 veckor innan. Utlysning har skett 2026-01-05, dvs 20 dagar innan mötet.</w:t>
      </w:r>
    </w:p>
    <w:p w14:paraId="1276CDCB" w14:textId="629EA508" w:rsidR="0085707B" w:rsidRPr="002F045D" w:rsidRDefault="005D5908" w:rsidP="00B03E20">
      <w:pPr>
        <w:pStyle w:val="Liststycke"/>
        <w:numPr>
          <w:ilvl w:val="0"/>
          <w:numId w:val="16"/>
        </w:numPr>
        <w:rPr>
          <w:color w:val="auto"/>
          <w:sz w:val="32"/>
          <w:szCs w:val="32"/>
        </w:rPr>
      </w:pPr>
      <w:r w:rsidRPr="002F045D">
        <w:rPr>
          <w:color w:val="050505"/>
          <w:sz w:val="32"/>
          <w:szCs w:val="32"/>
          <w:shd w:val="clear" w:color="auto" w:fill="E4E6EB"/>
        </w:rPr>
        <w:t>Röstlängd:</w:t>
      </w:r>
      <w:r w:rsidR="0085707B" w:rsidRPr="002F045D">
        <w:rPr>
          <w:color w:val="050505"/>
          <w:sz w:val="32"/>
          <w:szCs w:val="32"/>
          <w:shd w:val="clear" w:color="auto" w:fill="E4E6EB"/>
        </w:rPr>
        <w:t xml:space="preserve"> </w:t>
      </w:r>
    </w:p>
    <w:p w14:paraId="023668A3" w14:textId="77777777" w:rsidR="00115861" w:rsidRPr="00D3487A" w:rsidRDefault="00115861" w:rsidP="00115861">
      <w:pPr>
        <w:rPr>
          <w:rFonts w:asciiTheme="minorHAnsi" w:hAnsiTheme="minorHAnsi"/>
          <w:b/>
          <w:sz w:val="32"/>
          <w:szCs w:val="32"/>
        </w:rPr>
      </w:pPr>
      <w:r w:rsidRPr="00D3487A">
        <w:rPr>
          <w:rFonts w:asciiTheme="minorHAnsi" w:hAnsiTheme="minorHAnsi"/>
          <w:b/>
          <w:sz w:val="32"/>
          <w:szCs w:val="32"/>
        </w:rPr>
        <w:t>§ 4 Val av ordförande till mötet</w:t>
      </w:r>
    </w:p>
    <w:p w14:paraId="7C58E16B" w14:textId="21D2BFA4" w:rsidR="003A6E0E" w:rsidRDefault="00865A9E" w:rsidP="0085707B">
      <w:pPr>
        <w:pStyle w:val="Liststycke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 xml:space="preserve">Förslag: </w:t>
      </w:r>
    </w:p>
    <w:p w14:paraId="78CCCC84" w14:textId="77777777" w:rsidR="00115861" w:rsidRPr="00D3487A" w:rsidRDefault="00115861" w:rsidP="00115861">
      <w:pPr>
        <w:rPr>
          <w:rFonts w:asciiTheme="minorHAnsi" w:hAnsiTheme="minorHAnsi"/>
          <w:b/>
          <w:sz w:val="32"/>
          <w:szCs w:val="32"/>
        </w:rPr>
      </w:pPr>
      <w:r w:rsidRPr="00D3487A">
        <w:rPr>
          <w:rFonts w:asciiTheme="minorHAnsi" w:hAnsiTheme="minorHAnsi"/>
          <w:b/>
          <w:sz w:val="32"/>
          <w:szCs w:val="32"/>
        </w:rPr>
        <w:t>§ 5 Anmälan om styrelsens val av sekreterare</w:t>
      </w:r>
    </w:p>
    <w:p w14:paraId="63CEE474" w14:textId="4481A611" w:rsidR="003A6E0E" w:rsidRPr="0085707B" w:rsidRDefault="00865A9E" w:rsidP="0085707B">
      <w:pPr>
        <w:pStyle w:val="Liststycke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Förslag:</w:t>
      </w:r>
      <w:r w:rsidR="003A6E0E" w:rsidRPr="0085707B">
        <w:rPr>
          <w:sz w:val="32"/>
          <w:szCs w:val="32"/>
        </w:rPr>
        <w:tab/>
      </w:r>
    </w:p>
    <w:p w14:paraId="131F23C4" w14:textId="26278260" w:rsidR="00115861" w:rsidRPr="00D3487A" w:rsidRDefault="00115861" w:rsidP="00115861">
      <w:pPr>
        <w:rPr>
          <w:rFonts w:asciiTheme="minorHAnsi" w:hAnsiTheme="minorHAnsi"/>
          <w:b/>
          <w:sz w:val="32"/>
          <w:szCs w:val="32"/>
        </w:rPr>
      </w:pPr>
      <w:r w:rsidRPr="00D3487A">
        <w:rPr>
          <w:rFonts w:asciiTheme="minorHAnsi" w:hAnsiTheme="minorHAnsi"/>
          <w:b/>
          <w:sz w:val="32"/>
          <w:szCs w:val="32"/>
        </w:rPr>
        <w:t>§ 6 Val av 2 justering</w:t>
      </w:r>
      <w:r w:rsidR="004B71DE">
        <w:rPr>
          <w:rFonts w:asciiTheme="minorHAnsi" w:hAnsiTheme="minorHAnsi"/>
          <w:b/>
          <w:sz w:val="32"/>
          <w:szCs w:val="32"/>
        </w:rPr>
        <w:t>s</w:t>
      </w:r>
      <w:r w:rsidRPr="00D3487A">
        <w:rPr>
          <w:rFonts w:asciiTheme="minorHAnsi" w:hAnsiTheme="minorHAnsi"/>
          <w:b/>
          <w:sz w:val="32"/>
          <w:szCs w:val="32"/>
        </w:rPr>
        <w:t xml:space="preserve">män tillika </w:t>
      </w:r>
      <w:r w:rsidR="006A37AC">
        <w:rPr>
          <w:rFonts w:asciiTheme="minorHAnsi" w:hAnsiTheme="minorHAnsi"/>
          <w:b/>
          <w:sz w:val="32"/>
          <w:szCs w:val="32"/>
        </w:rPr>
        <w:t xml:space="preserve">1 </w:t>
      </w:r>
      <w:r w:rsidRPr="00D3487A">
        <w:rPr>
          <w:rFonts w:asciiTheme="minorHAnsi" w:hAnsiTheme="minorHAnsi"/>
          <w:b/>
          <w:sz w:val="32"/>
          <w:szCs w:val="32"/>
        </w:rPr>
        <w:t>rösträknare</w:t>
      </w:r>
    </w:p>
    <w:p w14:paraId="368C5E0C" w14:textId="77777777" w:rsidR="001F5A6A" w:rsidRDefault="0085707B" w:rsidP="0085707B">
      <w:pPr>
        <w:pStyle w:val="Liststycke"/>
        <w:numPr>
          <w:ilvl w:val="0"/>
          <w:numId w:val="16"/>
        </w:numPr>
        <w:rPr>
          <w:sz w:val="32"/>
          <w:szCs w:val="32"/>
        </w:rPr>
      </w:pPr>
      <w:r w:rsidRPr="0085707B">
        <w:rPr>
          <w:sz w:val="32"/>
          <w:szCs w:val="32"/>
        </w:rPr>
        <w:t>Justeringsmän</w:t>
      </w:r>
      <w:r w:rsidR="00865A9E">
        <w:rPr>
          <w:sz w:val="32"/>
          <w:szCs w:val="32"/>
        </w:rPr>
        <w:t xml:space="preserve">: </w:t>
      </w:r>
    </w:p>
    <w:p w14:paraId="2CABBFB7" w14:textId="4200C7A1" w:rsidR="003A6E0E" w:rsidRPr="0085707B" w:rsidRDefault="0085707B" w:rsidP="0085707B">
      <w:pPr>
        <w:pStyle w:val="Liststycke"/>
        <w:numPr>
          <w:ilvl w:val="0"/>
          <w:numId w:val="16"/>
        </w:numPr>
        <w:rPr>
          <w:sz w:val="32"/>
          <w:szCs w:val="32"/>
        </w:rPr>
      </w:pPr>
      <w:r w:rsidRPr="0085707B">
        <w:rPr>
          <w:sz w:val="32"/>
          <w:szCs w:val="32"/>
        </w:rPr>
        <w:t>Rösträknare</w:t>
      </w:r>
      <w:r w:rsidR="00865A9E">
        <w:rPr>
          <w:sz w:val="32"/>
          <w:szCs w:val="32"/>
        </w:rPr>
        <w:t xml:space="preserve">: </w:t>
      </w:r>
      <w:r w:rsidRPr="0085707B">
        <w:rPr>
          <w:sz w:val="32"/>
          <w:szCs w:val="32"/>
        </w:rPr>
        <w:t xml:space="preserve"> </w:t>
      </w:r>
    </w:p>
    <w:p w14:paraId="53E69B15" w14:textId="5A4CF111" w:rsidR="00115861" w:rsidRPr="00D3487A" w:rsidRDefault="00115861" w:rsidP="00115861">
      <w:pPr>
        <w:rPr>
          <w:rFonts w:asciiTheme="minorHAnsi" w:hAnsiTheme="minorHAnsi"/>
          <w:b/>
          <w:sz w:val="32"/>
          <w:szCs w:val="32"/>
        </w:rPr>
      </w:pPr>
      <w:r w:rsidRPr="00D3487A">
        <w:rPr>
          <w:rFonts w:asciiTheme="minorHAnsi" w:hAnsiTheme="minorHAnsi"/>
          <w:b/>
          <w:sz w:val="32"/>
          <w:szCs w:val="32"/>
        </w:rPr>
        <w:t>§ 7 Behandling av verksamhetsberättelse 20</w:t>
      </w:r>
      <w:r w:rsidR="007D7805" w:rsidRPr="00D3487A">
        <w:rPr>
          <w:rFonts w:asciiTheme="minorHAnsi" w:hAnsiTheme="minorHAnsi"/>
          <w:b/>
          <w:sz w:val="32"/>
          <w:szCs w:val="32"/>
        </w:rPr>
        <w:t>2</w:t>
      </w:r>
      <w:r w:rsidR="004A6B01">
        <w:rPr>
          <w:rFonts w:asciiTheme="minorHAnsi" w:hAnsiTheme="minorHAnsi"/>
          <w:b/>
          <w:sz w:val="32"/>
          <w:szCs w:val="32"/>
        </w:rPr>
        <w:t>5</w:t>
      </w:r>
      <w:r w:rsidRPr="00D3487A">
        <w:rPr>
          <w:rFonts w:asciiTheme="minorHAnsi" w:hAnsiTheme="minorHAnsi"/>
          <w:b/>
          <w:sz w:val="32"/>
          <w:szCs w:val="32"/>
        </w:rPr>
        <w:t xml:space="preserve"> och verksamhetsplan 20</w:t>
      </w:r>
      <w:r w:rsidR="008612C7" w:rsidRPr="00D3487A">
        <w:rPr>
          <w:rFonts w:asciiTheme="minorHAnsi" w:hAnsiTheme="minorHAnsi"/>
          <w:b/>
          <w:sz w:val="32"/>
          <w:szCs w:val="32"/>
        </w:rPr>
        <w:t>2</w:t>
      </w:r>
      <w:r w:rsidR="004A6B01">
        <w:rPr>
          <w:rFonts w:asciiTheme="minorHAnsi" w:hAnsiTheme="minorHAnsi"/>
          <w:b/>
          <w:sz w:val="32"/>
          <w:szCs w:val="32"/>
        </w:rPr>
        <w:t>6</w:t>
      </w:r>
    </w:p>
    <w:p w14:paraId="50D85908" w14:textId="3858FF72" w:rsidR="003A6E0E" w:rsidRPr="0085707B" w:rsidRDefault="003A6E0E" w:rsidP="0085707B">
      <w:pPr>
        <w:pStyle w:val="Liststycke"/>
        <w:numPr>
          <w:ilvl w:val="0"/>
          <w:numId w:val="16"/>
        </w:numPr>
        <w:rPr>
          <w:sz w:val="32"/>
          <w:szCs w:val="32"/>
        </w:rPr>
      </w:pPr>
    </w:p>
    <w:p w14:paraId="16DC7109" w14:textId="77777777" w:rsidR="00115861" w:rsidRPr="00D3487A" w:rsidRDefault="00115861" w:rsidP="00115861">
      <w:pPr>
        <w:rPr>
          <w:rFonts w:asciiTheme="minorHAnsi" w:hAnsiTheme="minorHAnsi"/>
          <w:b/>
          <w:sz w:val="32"/>
          <w:szCs w:val="32"/>
        </w:rPr>
      </w:pPr>
      <w:r w:rsidRPr="00D3487A">
        <w:rPr>
          <w:rFonts w:asciiTheme="minorHAnsi" w:hAnsiTheme="minorHAnsi"/>
          <w:b/>
          <w:sz w:val="32"/>
          <w:szCs w:val="32"/>
        </w:rPr>
        <w:t>§ 8 Behandling av ekonomisk berättelse och föredragning av revisorns berättelse</w:t>
      </w:r>
    </w:p>
    <w:p w14:paraId="35BC56B9" w14:textId="517C4C96" w:rsidR="00D3487A" w:rsidRPr="002F045D" w:rsidRDefault="00D3487A" w:rsidP="00DD54B5">
      <w:pPr>
        <w:pStyle w:val="Liststycke"/>
        <w:numPr>
          <w:ilvl w:val="0"/>
          <w:numId w:val="16"/>
        </w:numPr>
        <w:rPr>
          <w:sz w:val="32"/>
          <w:szCs w:val="32"/>
        </w:rPr>
      </w:pPr>
    </w:p>
    <w:p w14:paraId="05A4B08A" w14:textId="77777777" w:rsidR="00115861" w:rsidRPr="00D3487A" w:rsidRDefault="00115861" w:rsidP="00115861">
      <w:pPr>
        <w:rPr>
          <w:rFonts w:asciiTheme="minorHAnsi" w:hAnsiTheme="minorHAnsi"/>
          <w:b/>
          <w:sz w:val="32"/>
          <w:szCs w:val="32"/>
        </w:rPr>
      </w:pPr>
      <w:r w:rsidRPr="00D3487A">
        <w:rPr>
          <w:rFonts w:asciiTheme="minorHAnsi" w:hAnsiTheme="minorHAnsi"/>
          <w:b/>
          <w:sz w:val="32"/>
          <w:szCs w:val="32"/>
        </w:rPr>
        <w:t>§ 9 Frågan om ansvarsfrihet för styrelsen</w:t>
      </w:r>
    </w:p>
    <w:p w14:paraId="1A1545B3" w14:textId="52594425" w:rsidR="003A6E0E" w:rsidRPr="0085707B" w:rsidRDefault="003A6E0E" w:rsidP="0085707B">
      <w:pPr>
        <w:pStyle w:val="Liststycke"/>
        <w:numPr>
          <w:ilvl w:val="0"/>
          <w:numId w:val="16"/>
        </w:numPr>
        <w:rPr>
          <w:sz w:val="32"/>
          <w:szCs w:val="32"/>
        </w:rPr>
      </w:pPr>
    </w:p>
    <w:p w14:paraId="3D1F93E8" w14:textId="77777777" w:rsidR="00115861" w:rsidRPr="00D3487A" w:rsidRDefault="00115861" w:rsidP="00115861">
      <w:pPr>
        <w:rPr>
          <w:rFonts w:asciiTheme="minorHAnsi" w:hAnsiTheme="minorHAnsi"/>
          <w:b/>
          <w:sz w:val="32"/>
          <w:szCs w:val="32"/>
        </w:rPr>
      </w:pPr>
      <w:r w:rsidRPr="00D3487A">
        <w:rPr>
          <w:rFonts w:asciiTheme="minorHAnsi" w:hAnsiTheme="minorHAnsi"/>
          <w:b/>
          <w:sz w:val="32"/>
          <w:szCs w:val="32"/>
        </w:rPr>
        <w:t>§ 10 Fastställande av antal ledamöter</w:t>
      </w:r>
    </w:p>
    <w:p w14:paraId="4F910B50" w14:textId="12CA94A7" w:rsidR="004A6B01" w:rsidRDefault="00825A66" w:rsidP="004A6B01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5 ordinarie </w:t>
      </w:r>
      <w:r w:rsidR="005D0C5E">
        <w:rPr>
          <w:sz w:val="32"/>
          <w:szCs w:val="32"/>
        </w:rPr>
        <w:t>ledamöter</w:t>
      </w:r>
      <w:r w:rsidR="004A6B01">
        <w:rPr>
          <w:sz w:val="32"/>
          <w:szCs w:val="32"/>
        </w:rPr>
        <w:t xml:space="preserve"> </w:t>
      </w:r>
      <w:r w:rsidR="004D43F8">
        <w:rPr>
          <w:sz w:val="32"/>
          <w:szCs w:val="32"/>
        </w:rPr>
        <w:br/>
      </w:r>
      <w:r>
        <w:rPr>
          <w:sz w:val="32"/>
          <w:szCs w:val="32"/>
        </w:rPr>
        <w:t>2</w:t>
      </w:r>
      <w:r w:rsidR="004A6B01">
        <w:rPr>
          <w:sz w:val="32"/>
          <w:szCs w:val="32"/>
        </w:rPr>
        <w:t xml:space="preserve"> </w:t>
      </w:r>
      <w:r w:rsidR="004D43F8">
        <w:rPr>
          <w:sz w:val="32"/>
          <w:szCs w:val="32"/>
        </w:rPr>
        <w:t xml:space="preserve">vuxna </w:t>
      </w:r>
      <w:r>
        <w:rPr>
          <w:sz w:val="32"/>
          <w:szCs w:val="32"/>
        </w:rPr>
        <w:t>suppleanter</w:t>
      </w:r>
      <w:r w:rsidR="004A6B01">
        <w:rPr>
          <w:sz w:val="32"/>
          <w:szCs w:val="32"/>
        </w:rPr>
        <w:br/>
      </w:r>
      <w:r w:rsidR="004D43F8">
        <w:rPr>
          <w:sz w:val="32"/>
          <w:szCs w:val="32"/>
        </w:rPr>
        <w:t>4 ung</w:t>
      </w:r>
      <w:r w:rsidR="003E7055">
        <w:rPr>
          <w:sz w:val="32"/>
          <w:szCs w:val="32"/>
        </w:rPr>
        <w:t>doms</w:t>
      </w:r>
      <w:r w:rsidR="004A6B01" w:rsidRPr="004A6B01">
        <w:rPr>
          <w:sz w:val="32"/>
          <w:szCs w:val="32"/>
        </w:rPr>
        <w:t>suppleanter</w:t>
      </w:r>
      <w:r w:rsidR="004A6B01">
        <w:rPr>
          <w:sz w:val="32"/>
          <w:szCs w:val="32"/>
        </w:rPr>
        <w:t xml:space="preserve"> </w:t>
      </w:r>
      <w:r w:rsidR="003E7055">
        <w:rPr>
          <w:sz w:val="32"/>
          <w:szCs w:val="32"/>
        </w:rPr>
        <w:t>(</w:t>
      </w:r>
      <w:r w:rsidR="004A6B01">
        <w:rPr>
          <w:sz w:val="32"/>
          <w:szCs w:val="32"/>
        </w:rPr>
        <w:t xml:space="preserve">som </w:t>
      </w:r>
      <w:r w:rsidR="003E7055">
        <w:rPr>
          <w:sz w:val="32"/>
          <w:szCs w:val="32"/>
        </w:rPr>
        <w:t>d</w:t>
      </w:r>
      <w:r w:rsidR="004A6B01">
        <w:rPr>
          <w:sz w:val="32"/>
          <w:szCs w:val="32"/>
        </w:rPr>
        <w:t>elta</w:t>
      </w:r>
      <w:r w:rsidR="003E7055">
        <w:rPr>
          <w:sz w:val="32"/>
          <w:szCs w:val="32"/>
        </w:rPr>
        <w:t>r</w:t>
      </w:r>
      <w:r w:rsidR="004A6B01">
        <w:rPr>
          <w:sz w:val="32"/>
          <w:szCs w:val="32"/>
        </w:rPr>
        <w:t xml:space="preserve"> </w:t>
      </w:r>
      <w:r w:rsidR="003E7055">
        <w:rPr>
          <w:sz w:val="32"/>
          <w:szCs w:val="32"/>
        </w:rPr>
        <w:t xml:space="preserve">för att </w:t>
      </w:r>
      <w:r w:rsidR="004A6B01">
        <w:rPr>
          <w:sz w:val="32"/>
          <w:szCs w:val="32"/>
        </w:rPr>
        <w:t>lära sig av styrelsearbetet</w:t>
      </w:r>
      <w:r w:rsidR="003E7055">
        <w:rPr>
          <w:sz w:val="32"/>
          <w:szCs w:val="32"/>
        </w:rPr>
        <w:t>)</w:t>
      </w:r>
    </w:p>
    <w:p w14:paraId="0787E369" w14:textId="77777777" w:rsidR="00115861" w:rsidRPr="00D3487A" w:rsidRDefault="00115861" w:rsidP="00115861">
      <w:pPr>
        <w:rPr>
          <w:rFonts w:asciiTheme="minorHAnsi" w:hAnsiTheme="minorHAnsi"/>
          <w:b/>
          <w:sz w:val="32"/>
          <w:szCs w:val="32"/>
        </w:rPr>
      </w:pPr>
      <w:r w:rsidRPr="00D3487A">
        <w:rPr>
          <w:rFonts w:asciiTheme="minorHAnsi" w:hAnsiTheme="minorHAnsi"/>
          <w:b/>
          <w:sz w:val="32"/>
          <w:szCs w:val="32"/>
        </w:rPr>
        <w:t>§ 11</w:t>
      </w:r>
    </w:p>
    <w:p w14:paraId="37BBFFFB" w14:textId="683B73EF" w:rsidR="0085707B" w:rsidRPr="006A37AC" w:rsidRDefault="00115861" w:rsidP="004C6EC9">
      <w:pPr>
        <w:pStyle w:val="Liststycke"/>
        <w:numPr>
          <w:ilvl w:val="0"/>
          <w:numId w:val="14"/>
        </w:numPr>
        <w:rPr>
          <w:sz w:val="32"/>
          <w:szCs w:val="32"/>
        </w:rPr>
      </w:pPr>
      <w:r w:rsidRPr="006A37AC">
        <w:rPr>
          <w:b/>
          <w:sz w:val="32"/>
          <w:szCs w:val="32"/>
        </w:rPr>
        <w:t>Val av ordförande 1 år</w:t>
      </w:r>
    </w:p>
    <w:p w14:paraId="027F4110" w14:textId="45AB1F22" w:rsidR="001F5A6A" w:rsidRDefault="00825A66" w:rsidP="0085707B">
      <w:pPr>
        <w:pStyle w:val="Liststycke"/>
        <w:numPr>
          <w:ilvl w:val="1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 xml:space="preserve">Kirsi Uusimäki Andersson </w:t>
      </w:r>
      <w:r w:rsidR="001F5A6A">
        <w:rPr>
          <w:sz w:val="32"/>
          <w:szCs w:val="32"/>
        </w:rPr>
        <w:t>(avgående)</w:t>
      </w:r>
    </w:p>
    <w:p w14:paraId="3CA5D1D1" w14:textId="4C1B6A52" w:rsidR="00115861" w:rsidRPr="006A37AC" w:rsidRDefault="001F5A6A" w:rsidP="006A37AC">
      <w:pPr>
        <w:pStyle w:val="Liststycke"/>
        <w:numPr>
          <w:ilvl w:val="1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 xml:space="preserve">Förslag: </w:t>
      </w:r>
    </w:p>
    <w:p w14:paraId="406F03A3" w14:textId="1FB3BE30" w:rsidR="00115861" w:rsidRPr="00D3487A" w:rsidRDefault="00115861" w:rsidP="00115861">
      <w:pPr>
        <w:pStyle w:val="Liststycke"/>
        <w:numPr>
          <w:ilvl w:val="0"/>
          <w:numId w:val="14"/>
        </w:numPr>
        <w:rPr>
          <w:b/>
          <w:sz w:val="32"/>
          <w:szCs w:val="32"/>
        </w:rPr>
      </w:pPr>
      <w:r w:rsidRPr="00D3487A">
        <w:rPr>
          <w:b/>
          <w:sz w:val="32"/>
          <w:szCs w:val="32"/>
        </w:rPr>
        <w:t>Val av ledamot</w:t>
      </w:r>
      <w:r w:rsidR="003E7055">
        <w:rPr>
          <w:b/>
          <w:sz w:val="32"/>
          <w:szCs w:val="32"/>
        </w:rPr>
        <w:t xml:space="preserve"> nr 1, 2</w:t>
      </w:r>
      <w:r w:rsidRPr="00D3487A">
        <w:rPr>
          <w:b/>
          <w:sz w:val="32"/>
          <w:szCs w:val="32"/>
        </w:rPr>
        <w:t xml:space="preserve"> år</w:t>
      </w:r>
      <w:r w:rsidR="00676D2A" w:rsidRPr="00D3487A">
        <w:rPr>
          <w:b/>
          <w:sz w:val="32"/>
          <w:szCs w:val="32"/>
        </w:rPr>
        <w:t xml:space="preserve"> Kassör </w:t>
      </w:r>
    </w:p>
    <w:p w14:paraId="48217066" w14:textId="0589F815" w:rsidR="005D0C5E" w:rsidRDefault="004A6B01" w:rsidP="001F5A6A">
      <w:pPr>
        <w:pStyle w:val="Liststycke"/>
        <w:numPr>
          <w:ilvl w:val="1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Maritha Vikars Österberg</w:t>
      </w:r>
      <w:r w:rsidR="002F045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och Föreningskraft </w:t>
      </w:r>
      <w:r w:rsidR="002F045D">
        <w:rPr>
          <w:sz w:val="32"/>
          <w:szCs w:val="32"/>
        </w:rPr>
        <w:t>(</w:t>
      </w:r>
      <w:r w:rsidR="003E7055">
        <w:rPr>
          <w:sz w:val="32"/>
          <w:szCs w:val="32"/>
        </w:rPr>
        <w:t>1 år kvar alt e</w:t>
      </w:r>
      <w:r>
        <w:rPr>
          <w:sz w:val="32"/>
          <w:szCs w:val="32"/>
        </w:rPr>
        <w:t>rsättas</w:t>
      </w:r>
      <w:r w:rsidR="003E7055">
        <w:rPr>
          <w:sz w:val="32"/>
          <w:szCs w:val="32"/>
        </w:rPr>
        <w:t xml:space="preserve"> med Föreningskraft</w:t>
      </w:r>
      <w:r w:rsidR="002F045D">
        <w:rPr>
          <w:sz w:val="32"/>
          <w:szCs w:val="32"/>
        </w:rPr>
        <w:t>)</w:t>
      </w:r>
    </w:p>
    <w:p w14:paraId="47030D99" w14:textId="3D41C90C" w:rsidR="00115861" w:rsidRPr="006A37AC" w:rsidRDefault="005D0C5E" w:rsidP="006A37AC">
      <w:pPr>
        <w:pStyle w:val="Liststycke"/>
        <w:numPr>
          <w:ilvl w:val="1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Förslag:</w:t>
      </w:r>
    </w:p>
    <w:p w14:paraId="1D2EBD97" w14:textId="1CB67EF2" w:rsidR="002F045D" w:rsidRPr="001F5A6A" w:rsidRDefault="00115861" w:rsidP="001F5A6A">
      <w:pPr>
        <w:pStyle w:val="Liststycke"/>
        <w:numPr>
          <w:ilvl w:val="0"/>
          <w:numId w:val="14"/>
        </w:numPr>
        <w:rPr>
          <w:b/>
          <w:sz w:val="32"/>
          <w:szCs w:val="32"/>
        </w:rPr>
      </w:pPr>
      <w:r w:rsidRPr="00D3487A">
        <w:rPr>
          <w:b/>
          <w:sz w:val="32"/>
          <w:szCs w:val="32"/>
        </w:rPr>
        <w:t xml:space="preserve">Val av </w:t>
      </w:r>
      <w:r w:rsidR="008612C7" w:rsidRPr="00D3487A">
        <w:rPr>
          <w:b/>
          <w:sz w:val="32"/>
          <w:szCs w:val="32"/>
        </w:rPr>
        <w:t>L</w:t>
      </w:r>
      <w:r w:rsidRPr="00D3487A">
        <w:rPr>
          <w:b/>
          <w:sz w:val="32"/>
          <w:szCs w:val="32"/>
        </w:rPr>
        <w:t>edamot</w:t>
      </w:r>
      <w:r w:rsidR="003E7055">
        <w:rPr>
          <w:b/>
          <w:sz w:val="32"/>
          <w:szCs w:val="32"/>
        </w:rPr>
        <w:t xml:space="preserve"> nr 2,</w:t>
      </w:r>
      <w:r w:rsidRPr="00D3487A">
        <w:rPr>
          <w:b/>
          <w:sz w:val="32"/>
          <w:szCs w:val="32"/>
        </w:rPr>
        <w:t xml:space="preserve"> 1 år</w:t>
      </w:r>
    </w:p>
    <w:p w14:paraId="7B540486" w14:textId="059696DE" w:rsidR="003A6E0E" w:rsidRDefault="002C2900" w:rsidP="003A6E0E">
      <w:pPr>
        <w:pStyle w:val="Liststycke"/>
        <w:numPr>
          <w:ilvl w:val="1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 xml:space="preserve">Silvia Wenden </w:t>
      </w:r>
      <w:r w:rsidR="002F045D">
        <w:rPr>
          <w:sz w:val="32"/>
          <w:szCs w:val="32"/>
        </w:rPr>
        <w:t>(avgående)</w:t>
      </w:r>
    </w:p>
    <w:p w14:paraId="613E88BB" w14:textId="769F3D81" w:rsidR="00115861" w:rsidRPr="006A37AC" w:rsidRDefault="001F5A6A" w:rsidP="006A37AC">
      <w:pPr>
        <w:pStyle w:val="Liststycke"/>
        <w:numPr>
          <w:ilvl w:val="1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 xml:space="preserve">Förslag: </w:t>
      </w:r>
    </w:p>
    <w:p w14:paraId="2377597E" w14:textId="6C044EED" w:rsidR="002F045D" w:rsidRPr="001F5A6A" w:rsidRDefault="003A6E0E" w:rsidP="001F5A6A">
      <w:pPr>
        <w:pStyle w:val="Liststycke"/>
        <w:numPr>
          <w:ilvl w:val="0"/>
          <w:numId w:val="14"/>
        </w:numPr>
        <w:rPr>
          <w:b/>
          <w:sz w:val="32"/>
          <w:szCs w:val="32"/>
        </w:rPr>
      </w:pPr>
      <w:r w:rsidRPr="00D3487A">
        <w:rPr>
          <w:b/>
          <w:sz w:val="32"/>
          <w:szCs w:val="32"/>
        </w:rPr>
        <w:t>Val av Ledamot</w:t>
      </w:r>
      <w:r w:rsidR="00676D2A" w:rsidRPr="00D3487A">
        <w:rPr>
          <w:b/>
          <w:sz w:val="32"/>
          <w:szCs w:val="32"/>
        </w:rPr>
        <w:t xml:space="preserve"> </w:t>
      </w:r>
      <w:r w:rsidR="003E7055">
        <w:rPr>
          <w:b/>
          <w:sz w:val="32"/>
          <w:szCs w:val="32"/>
        </w:rPr>
        <w:t>nr 3, 2</w:t>
      </w:r>
      <w:r w:rsidR="00115861" w:rsidRPr="00D3487A">
        <w:rPr>
          <w:b/>
          <w:sz w:val="32"/>
          <w:szCs w:val="32"/>
        </w:rPr>
        <w:t xml:space="preserve"> år</w:t>
      </w:r>
    </w:p>
    <w:p w14:paraId="4D5509B9" w14:textId="4C7E444D" w:rsidR="003E7055" w:rsidRPr="003E7055" w:rsidRDefault="003E7055" w:rsidP="003E7055">
      <w:pPr>
        <w:pStyle w:val="Liststycke"/>
        <w:numPr>
          <w:ilvl w:val="1"/>
          <w:numId w:val="14"/>
        </w:numPr>
        <w:rPr>
          <w:sz w:val="32"/>
          <w:szCs w:val="32"/>
        </w:rPr>
      </w:pPr>
      <w:r w:rsidRPr="0085707B">
        <w:rPr>
          <w:sz w:val="32"/>
          <w:szCs w:val="32"/>
        </w:rPr>
        <w:t>Camilla Starborg</w:t>
      </w:r>
      <w:r>
        <w:rPr>
          <w:sz w:val="32"/>
          <w:szCs w:val="32"/>
        </w:rPr>
        <w:t xml:space="preserve"> (avgående)</w:t>
      </w:r>
    </w:p>
    <w:p w14:paraId="6DA51F23" w14:textId="29E18FC4" w:rsidR="00676D2A" w:rsidRPr="006A37AC" w:rsidRDefault="001F5A6A" w:rsidP="006A37AC">
      <w:pPr>
        <w:pStyle w:val="Liststycke"/>
        <w:numPr>
          <w:ilvl w:val="1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 xml:space="preserve">Förslag: </w:t>
      </w:r>
    </w:p>
    <w:p w14:paraId="680A6843" w14:textId="5F35F92B" w:rsidR="00676D2A" w:rsidRPr="00D3487A" w:rsidRDefault="00676D2A" w:rsidP="00676D2A">
      <w:pPr>
        <w:pStyle w:val="Liststycke"/>
        <w:numPr>
          <w:ilvl w:val="0"/>
          <w:numId w:val="14"/>
        </w:numPr>
        <w:rPr>
          <w:b/>
          <w:sz w:val="32"/>
          <w:szCs w:val="32"/>
        </w:rPr>
      </w:pPr>
      <w:r w:rsidRPr="00D3487A">
        <w:rPr>
          <w:b/>
          <w:sz w:val="32"/>
          <w:szCs w:val="32"/>
        </w:rPr>
        <w:t>Val av Ledamot</w:t>
      </w:r>
      <w:r w:rsidR="003E7055">
        <w:rPr>
          <w:b/>
          <w:sz w:val="32"/>
          <w:szCs w:val="32"/>
        </w:rPr>
        <w:t xml:space="preserve"> nr 4, 1 </w:t>
      </w:r>
      <w:r w:rsidRPr="00D3487A">
        <w:rPr>
          <w:b/>
          <w:sz w:val="32"/>
          <w:szCs w:val="32"/>
        </w:rPr>
        <w:t>år</w:t>
      </w:r>
    </w:p>
    <w:p w14:paraId="49C0915C" w14:textId="77777777" w:rsidR="003E7055" w:rsidRDefault="003E7055" w:rsidP="003E7055">
      <w:pPr>
        <w:pStyle w:val="Liststycke"/>
        <w:numPr>
          <w:ilvl w:val="1"/>
          <w:numId w:val="14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Jenniefer</w:t>
      </w:r>
      <w:proofErr w:type="spellEnd"/>
      <w:r>
        <w:rPr>
          <w:sz w:val="32"/>
          <w:szCs w:val="32"/>
        </w:rPr>
        <w:t xml:space="preserve"> Ekman Sundström (avgående, fyllnadsval)</w:t>
      </w:r>
    </w:p>
    <w:p w14:paraId="175726FD" w14:textId="003711E0" w:rsidR="004B71DE" w:rsidRPr="006A37AC" w:rsidRDefault="006A37AC" w:rsidP="006B4887">
      <w:pPr>
        <w:pStyle w:val="Liststycke"/>
        <w:numPr>
          <w:ilvl w:val="1"/>
          <w:numId w:val="14"/>
        </w:numPr>
        <w:rPr>
          <w:sz w:val="32"/>
          <w:szCs w:val="32"/>
        </w:rPr>
      </w:pPr>
      <w:r w:rsidRPr="006A37AC">
        <w:rPr>
          <w:sz w:val="32"/>
          <w:szCs w:val="32"/>
        </w:rPr>
        <w:t>Förslag:</w:t>
      </w:r>
    </w:p>
    <w:p w14:paraId="58BF5287" w14:textId="0CE51EF9" w:rsidR="002F045D" w:rsidRPr="001F5A6A" w:rsidRDefault="003A6E0E" w:rsidP="001F5A6A">
      <w:pPr>
        <w:pStyle w:val="Liststycke"/>
        <w:numPr>
          <w:ilvl w:val="0"/>
          <w:numId w:val="14"/>
        </w:numPr>
        <w:rPr>
          <w:b/>
          <w:sz w:val="32"/>
          <w:szCs w:val="32"/>
        </w:rPr>
      </w:pPr>
      <w:r w:rsidRPr="00D3487A">
        <w:rPr>
          <w:b/>
          <w:sz w:val="32"/>
          <w:szCs w:val="32"/>
        </w:rPr>
        <w:t xml:space="preserve">Val av </w:t>
      </w:r>
      <w:r w:rsidR="003E7055">
        <w:rPr>
          <w:b/>
          <w:sz w:val="32"/>
          <w:szCs w:val="32"/>
        </w:rPr>
        <w:t>S</w:t>
      </w:r>
      <w:r w:rsidRPr="00D3487A">
        <w:rPr>
          <w:b/>
          <w:sz w:val="32"/>
          <w:szCs w:val="32"/>
        </w:rPr>
        <w:t>uppleant</w:t>
      </w:r>
      <w:r w:rsidR="003E7055">
        <w:rPr>
          <w:b/>
          <w:sz w:val="32"/>
          <w:szCs w:val="32"/>
        </w:rPr>
        <w:t xml:space="preserve"> 1, 2</w:t>
      </w:r>
      <w:r w:rsidRPr="00D3487A">
        <w:rPr>
          <w:b/>
          <w:sz w:val="32"/>
          <w:szCs w:val="32"/>
        </w:rPr>
        <w:t xml:space="preserve"> år</w:t>
      </w:r>
    </w:p>
    <w:p w14:paraId="3236F7CA" w14:textId="14CC1B1F" w:rsidR="00236F7E" w:rsidRDefault="005D0C5E" w:rsidP="00236F7E">
      <w:pPr>
        <w:pStyle w:val="Liststycke"/>
        <w:numPr>
          <w:ilvl w:val="1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 xml:space="preserve">Christine Frid Åhlen </w:t>
      </w:r>
      <w:r w:rsidR="002F045D">
        <w:rPr>
          <w:sz w:val="32"/>
          <w:szCs w:val="32"/>
        </w:rPr>
        <w:t>(</w:t>
      </w:r>
      <w:r w:rsidR="003E7055">
        <w:rPr>
          <w:sz w:val="32"/>
          <w:szCs w:val="32"/>
        </w:rPr>
        <w:t>omval</w:t>
      </w:r>
      <w:r w:rsidR="002F045D">
        <w:rPr>
          <w:sz w:val="32"/>
          <w:szCs w:val="32"/>
        </w:rPr>
        <w:t>)</w:t>
      </w:r>
    </w:p>
    <w:p w14:paraId="01CCC8EB" w14:textId="3ABE030D" w:rsidR="008612C7" w:rsidRPr="006A37AC" w:rsidRDefault="001F5A6A" w:rsidP="006A37AC">
      <w:pPr>
        <w:pStyle w:val="Liststycke"/>
        <w:numPr>
          <w:ilvl w:val="1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 xml:space="preserve">Förslag: </w:t>
      </w:r>
    </w:p>
    <w:p w14:paraId="28448C41" w14:textId="5400AA6C" w:rsidR="008612C7" w:rsidRPr="00D3487A" w:rsidRDefault="008612C7" w:rsidP="008612C7">
      <w:pPr>
        <w:pStyle w:val="Liststycke"/>
        <w:numPr>
          <w:ilvl w:val="0"/>
          <w:numId w:val="14"/>
        </w:numPr>
        <w:rPr>
          <w:b/>
          <w:sz w:val="32"/>
          <w:szCs w:val="32"/>
        </w:rPr>
      </w:pPr>
      <w:r w:rsidRPr="00D3487A">
        <w:rPr>
          <w:b/>
          <w:sz w:val="32"/>
          <w:szCs w:val="32"/>
        </w:rPr>
        <w:t xml:space="preserve">Val av suppleant </w:t>
      </w:r>
      <w:r w:rsidR="003E7055">
        <w:rPr>
          <w:b/>
          <w:sz w:val="32"/>
          <w:szCs w:val="32"/>
        </w:rPr>
        <w:t xml:space="preserve">2, </w:t>
      </w:r>
      <w:r w:rsidRPr="00D3487A">
        <w:rPr>
          <w:b/>
          <w:sz w:val="32"/>
          <w:szCs w:val="32"/>
        </w:rPr>
        <w:t>2 år</w:t>
      </w:r>
    </w:p>
    <w:p w14:paraId="6E4F5E16" w14:textId="535BF839" w:rsidR="005D0C5E" w:rsidRDefault="005D0C5E" w:rsidP="005D0C5E">
      <w:pPr>
        <w:pStyle w:val="Liststycke"/>
        <w:numPr>
          <w:ilvl w:val="1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Katarina Ingeloff (</w:t>
      </w:r>
      <w:r w:rsidR="004A6B01">
        <w:rPr>
          <w:sz w:val="32"/>
          <w:szCs w:val="32"/>
        </w:rPr>
        <w:t>avgående</w:t>
      </w:r>
      <w:r>
        <w:rPr>
          <w:sz w:val="32"/>
          <w:szCs w:val="32"/>
        </w:rPr>
        <w:t>)</w:t>
      </w:r>
    </w:p>
    <w:p w14:paraId="6E0A1ADE" w14:textId="2B896A43" w:rsidR="005D0C5E" w:rsidRPr="006A37AC" w:rsidRDefault="005D0C5E" w:rsidP="006A37AC">
      <w:pPr>
        <w:pStyle w:val="Liststycke"/>
        <w:numPr>
          <w:ilvl w:val="1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 xml:space="preserve">Förslag: </w:t>
      </w:r>
      <w:r w:rsidR="003E7055">
        <w:rPr>
          <w:sz w:val="32"/>
          <w:szCs w:val="32"/>
        </w:rPr>
        <w:br/>
      </w:r>
    </w:p>
    <w:p w14:paraId="1E65A03C" w14:textId="7ED45FDA" w:rsidR="005D0C5E" w:rsidRPr="00D3487A" w:rsidRDefault="005D0C5E" w:rsidP="005D0C5E">
      <w:pPr>
        <w:pStyle w:val="Liststycke"/>
        <w:numPr>
          <w:ilvl w:val="0"/>
          <w:numId w:val="14"/>
        </w:numPr>
        <w:rPr>
          <w:b/>
          <w:sz w:val="32"/>
          <w:szCs w:val="32"/>
        </w:rPr>
      </w:pPr>
      <w:r w:rsidRPr="00D3487A">
        <w:rPr>
          <w:b/>
          <w:sz w:val="32"/>
          <w:szCs w:val="32"/>
        </w:rPr>
        <w:t xml:space="preserve">Val av </w:t>
      </w:r>
      <w:r w:rsidR="003E7055" w:rsidRPr="00D3487A">
        <w:rPr>
          <w:b/>
          <w:sz w:val="32"/>
          <w:szCs w:val="32"/>
        </w:rPr>
        <w:t>fyllnad</w:t>
      </w:r>
      <w:r w:rsidR="003E7055">
        <w:rPr>
          <w:b/>
          <w:sz w:val="32"/>
          <w:szCs w:val="32"/>
        </w:rPr>
        <w:t>s</w:t>
      </w:r>
      <w:r w:rsidR="003E7055" w:rsidRPr="00D3487A">
        <w:rPr>
          <w:b/>
          <w:sz w:val="32"/>
          <w:szCs w:val="32"/>
        </w:rPr>
        <w:t>suppleant</w:t>
      </w:r>
      <w:r w:rsidR="006A37AC">
        <w:rPr>
          <w:b/>
          <w:sz w:val="32"/>
          <w:szCs w:val="32"/>
        </w:rPr>
        <w:t xml:space="preserve"> </w:t>
      </w:r>
      <w:r w:rsidR="004D43F8">
        <w:rPr>
          <w:b/>
          <w:sz w:val="32"/>
          <w:szCs w:val="32"/>
        </w:rPr>
        <w:t xml:space="preserve">ungdom </w:t>
      </w:r>
      <w:r w:rsidR="003E7055">
        <w:rPr>
          <w:b/>
          <w:sz w:val="32"/>
          <w:szCs w:val="32"/>
        </w:rPr>
        <w:t xml:space="preserve">1, </w:t>
      </w:r>
      <w:r>
        <w:rPr>
          <w:b/>
          <w:sz w:val="32"/>
          <w:szCs w:val="32"/>
        </w:rPr>
        <w:t>1</w:t>
      </w:r>
      <w:r w:rsidRPr="00D3487A">
        <w:rPr>
          <w:b/>
          <w:sz w:val="32"/>
          <w:szCs w:val="32"/>
        </w:rPr>
        <w:t xml:space="preserve"> år</w:t>
      </w:r>
    </w:p>
    <w:p w14:paraId="16CA9F97" w14:textId="0A1EA455" w:rsidR="004A6B01" w:rsidRDefault="004A6B01" w:rsidP="00304262">
      <w:pPr>
        <w:pStyle w:val="Liststycke"/>
        <w:numPr>
          <w:ilvl w:val="1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Vendela Åhlen Fridh (avgående)</w:t>
      </w:r>
    </w:p>
    <w:p w14:paraId="73062E34" w14:textId="2F421FCC" w:rsidR="005D0C5E" w:rsidRDefault="005D0C5E" w:rsidP="00304262">
      <w:pPr>
        <w:pStyle w:val="Liststycke"/>
        <w:numPr>
          <w:ilvl w:val="1"/>
          <w:numId w:val="14"/>
        </w:numPr>
        <w:rPr>
          <w:sz w:val="32"/>
          <w:szCs w:val="32"/>
        </w:rPr>
      </w:pPr>
      <w:r w:rsidRPr="006A37AC">
        <w:rPr>
          <w:sz w:val="32"/>
          <w:szCs w:val="32"/>
        </w:rPr>
        <w:t>Förslag:</w:t>
      </w:r>
    </w:p>
    <w:p w14:paraId="59661F07" w14:textId="05048856" w:rsidR="003E7055" w:rsidRPr="00D3487A" w:rsidRDefault="003E7055" w:rsidP="003E7055">
      <w:pPr>
        <w:pStyle w:val="Liststycke"/>
        <w:numPr>
          <w:ilvl w:val="0"/>
          <w:numId w:val="14"/>
        </w:numPr>
        <w:rPr>
          <w:b/>
          <w:sz w:val="32"/>
          <w:szCs w:val="32"/>
        </w:rPr>
      </w:pPr>
      <w:r w:rsidRPr="00D3487A">
        <w:rPr>
          <w:b/>
          <w:sz w:val="32"/>
          <w:szCs w:val="32"/>
        </w:rPr>
        <w:t>Val av</w:t>
      </w:r>
      <w:r w:rsidRPr="003E7055">
        <w:rPr>
          <w:b/>
          <w:sz w:val="32"/>
          <w:szCs w:val="32"/>
        </w:rPr>
        <w:t xml:space="preserve"> </w:t>
      </w:r>
      <w:r w:rsidRPr="00D3487A">
        <w:rPr>
          <w:b/>
          <w:sz w:val="32"/>
          <w:szCs w:val="32"/>
        </w:rPr>
        <w:t>fyllnad</w:t>
      </w:r>
      <w:r>
        <w:rPr>
          <w:b/>
          <w:sz w:val="32"/>
          <w:szCs w:val="32"/>
        </w:rPr>
        <w:t>s</w:t>
      </w:r>
      <w:r w:rsidRPr="00D3487A">
        <w:rPr>
          <w:b/>
          <w:sz w:val="32"/>
          <w:szCs w:val="32"/>
        </w:rPr>
        <w:t>suppleant</w:t>
      </w:r>
      <w:r>
        <w:rPr>
          <w:b/>
          <w:sz w:val="32"/>
          <w:szCs w:val="32"/>
        </w:rPr>
        <w:t xml:space="preserve"> ungdom </w:t>
      </w:r>
      <w:r>
        <w:rPr>
          <w:b/>
          <w:sz w:val="32"/>
          <w:szCs w:val="32"/>
        </w:rPr>
        <w:t>2, 1</w:t>
      </w:r>
      <w:r w:rsidRPr="00D3487A">
        <w:rPr>
          <w:b/>
          <w:sz w:val="32"/>
          <w:szCs w:val="32"/>
        </w:rPr>
        <w:t xml:space="preserve"> år</w:t>
      </w:r>
    </w:p>
    <w:p w14:paraId="3DC1422F" w14:textId="4596658E" w:rsidR="003E7055" w:rsidRDefault="003E7055" w:rsidP="003E7055">
      <w:pPr>
        <w:pStyle w:val="Liststycke"/>
        <w:numPr>
          <w:ilvl w:val="1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Ny post</w:t>
      </w:r>
    </w:p>
    <w:p w14:paraId="3A14DB78" w14:textId="77777777" w:rsidR="003E7055" w:rsidRPr="006A37AC" w:rsidRDefault="003E7055" w:rsidP="003E7055">
      <w:pPr>
        <w:pStyle w:val="Liststycke"/>
        <w:numPr>
          <w:ilvl w:val="1"/>
          <w:numId w:val="14"/>
        </w:numPr>
        <w:rPr>
          <w:sz w:val="32"/>
          <w:szCs w:val="32"/>
        </w:rPr>
      </w:pPr>
      <w:r w:rsidRPr="006A37AC">
        <w:rPr>
          <w:sz w:val="32"/>
          <w:szCs w:val="32"/>
        </w:rPr>
        <w:t>Förslag:</w:t>
      </w:r>
    </w:p>
    <w:p w14:paraId="0B6FC1AF" w14:textId="77777777" w:rsidR="003E7055" w:rsidRPr="006A37AC" w:rsidRDefault="003E7055" w:rsidP="00304262">
      <w:pPr>
        <w:pStyle w:val="Liststycke"/>
        <w:numPr>
          <w:ilvl w:val="1"/>
          <w:numId w:val="14"/>
        </w:numPr>
        <w:rPr>
          <w:sz w:val="32"/>
          <w:szCs w:val="32"/>
        </w:rPr>
      </w:pPr>
    </w:p>
    <w:p w14:paraId="4F277C39" w14:textId="2989A9C4" w:rsidR="005D0C5E" w:rsidRPr="00D3487A" w:rsidRDefault="005D0C5E" w:rsidP="005D0C5E">
      <w:pPr>
        <w:pStyle w:val="Liststycke"/>
        <w:numPr>
          <w:ilvl w:val="0"/>
          <w:numId w:val="14"/>
        </w:numPr>
        <w:rPr>
          <w:b/>
          <w:sz w:val="32"/>
          <w:szCs w:val="32"/>
        </w:rPr>
      </w:pPr>
      <w:r w:rsidRPr="00D3487A">
        <w:rPr>
          <w:b/>
          <w:sz w:val="32"/>
          <w:szCs w:val="32"/>
        </w:rPr>
        <w:t>Val av fyllnad</w:t>
      </w:r>
      <w:r w:rsidR="003E7055">
        <w:rPr>
          <w:b/>
          <w:sz w:val="32"/>
          <w:szCs w:val="32"/>
        </w:rPr>
        <w:t>s</w:t>
      </w:r>
      <w:r w:rsidRPr="00D3487A">
        <w:rPr>
          <w:b/>
          <w:sz w:val="32"/>
          <w:szCs w:val="32"/>
        </w:rPr>
        <w:t>suppleant</w:t>
      </w:r>
      <w:r>
        <w:rPr>
          <w:b/>
          <w:sz w:val="32"/>
          <w:szCs w:val="32"/>
        </w:rPr>
        <w:t xml:space="preserve"> ungdom </w:t>
      </w:r>
      <w:r w:rsidR="003E7055">
        <w:rPr>
          <w:b/>
          <w:sz w:val="32"/>
          <w:szCs w:val="32"/>
        </w:rPr>
        <w:t xml:space="preserve">3, </w:t>
      </w:r>
      <w:r>
        <w:rPr>
          <w:b/>
          <w:sz w:val="32"/>
          <w:szCs w:val="32"/>
        </w:rPr>
        <w:t>2</w:t>
      </w:r>
      <w:r w:rsidRPr="00D3487A">
        <w:rPr>
          <w:b/>
          <w:sz w:val="32"/>
          <w:szCs w:val="32"/>
        </w:rPr>
        <w:t xml:space="preserve"> år</w:t>
      </w:r>
    </w:p>
    <w:p w14:paraId="7F5D806B" w14:textId="0FFB1ADC" w:rsidR="004A6B01" w:rsidRDefault="004A6B01" w:rsidP="00AF3904">
      <w:pPr>
        <w:pStyle w:val="Liststycke"/>
        <w:numPr>
          <w:ilvl w:val="1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Elsa Jansson (sitter 1 år till)</w:t>
      </w:r>
    </w:p>
    <w:p w14:paraId="1E3A4633" w14:textId="0A4E77FB" w:rsidR="005D0C5E" w:rsidRDefault="005D0C5E" w:rsidP="00AF3904">
      <w:pPr>
        <w:pStyle w:val="Liststycke"/>
        <w:numPr>
          <w:ilvl w:val="1"/>
          <w:numId w:val="14"/>
        </w:numPr>
        <w:rPr>
          <w:sz w:val="32"/>
          <w:szCs w:val="32"/>
        </w:rPr>
      </w:pPr>
      <w:r w:rsidRPr="006A37AC">
        <w:rPr>
          <w:sz w:val="32"/>
          <w:szCs w:val="32"/>
        </w:rPr>
        <w:t>Förslag:</w:t>
      </w:r>
    </w:p>
    <w:p w14:paraId="4C921B58" w14:textId="22322F5F" w:rsidR="003E7055" w:rsidRPr="00D3487A" w:rsidRDefault="003E7055" w:rsidP="003E7055">
      <w:pPr>
        <w:pStyle w:val="Liststycke"/>
        <w:numPr>
          <w:ilvl w:val="0"/>
          <w:numId w:val="14"/>
        </w:numPr>
        <w:rPr>
          <w:b/>
          <w:sz w:val="32"/>
          <w:szCs w:val="32"/>
        </w:rPr>
      </w:pPr>
      <w:r w:rsidRPr="00D3487A">
        <w:rPr>
          <w:b/>
          <w:sz w:val="32"/>
          <w:szCs w:val="32"/>
        </w:rPr>
        <w:t>Val av fyllnad</w:t>
      </w:r>
      <w:r>
        <w:rPr>
          <w:b/>
          <w:sz w:val="32"/>
          <w:szCs w:val="32"/>
        </w:rPr>
        <w:t>s</w:t>
      </w:r>
      <w:r w:rsidRPr="00D3487A">
        <w:rPr>
          <w:b/>
          <w:sz w:val="32"/>
          <w:szCs w:val="32"/>
        </w:rPr>
        <w:t>suppleant</w:t>
      </w:r>
      <w:r>
        <w:rPr>
          <w:b/>
          <w:sz w:val="32"/>
          <w:szCs w:val="32"/>
        </w:rPr>
        <w:t xml:space="preserve"> ungdom </w:t>
      </w:r>
      <w:r>
        <w:rPr>
          <w:b/>
          <w:sz w:val="32"/>
          <w:szCs w:val="32"/>
        </w:rPr>
        <w:t xml:space="preserve">4, </w:t>
      </w:r>
      <w:r>
        <w:rPr>
          <w:b/>
          <w:sz w:val="32"/>
          <w:szCs w:val="32"/>
        </w:rPr>
        <w:t>2</w:t>
      </w:r>
      <w:r w:rsidRPr="00D3487A">
        <w:rPr>
          <w:b/>
          <w:sz w:val="32"/>
          <w:szCs w:val="32"/>
        </w:rPr>
        <w:t xml:space="preserve"> år</w:t>
      </w:r>
    </w:p>
    <w:p w14:paraId="1C2FEF24" w14:textId="2C935750" w:rsidR="003E7055" w:rsidRDefault="003E7055" w:rsidP="003E7055">
      <w:pPr>
        <w:pStyle w:val="Liststycke"/>
        <w:numPr>
          <w:ilvl w:val="1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Ny post</w:t>
      </w:r>
    </w:p>
    <w:p w14:paraId="3B231965" w14:textId="658E1455" w:rsidR="003E7055" w:rsidRPr="003E7055" w:rsidRDefault="003E7055" w:rsidP="003E7055">
      <w:pPr>
        <w:pStyle w:val="Liststycke"/>
        <w:numPr>
          <w:ilvl w:val="1"/>
          <w:numId w:val="14"/>
        </w:numPr>
        <w:rPr>
          <w:sz w:val="32"/>
          <w:szCs w:val="32"/>
        </w:rPr>
      </w:pPr>
      <w:r w:rsidRPr="006A37AC">
        <w:rPr>
          <w:sz w:val="32"/>
          <w:szCs w:val="32"/>
        </w:rPr>
        <w:t>Förslag:</w:t>
      </w:r>
    </w:p>
    <w:p w14:paraId="2E2C74E5" w14:textId="77777777" w:rsidR="00144E5D" w:rsidRPr="00D3487A" w:rsidRDefault="00115861">
      <w:pPr>
        <w:rPr>
          <w:rFonts w:asciiTheme="minorHAnsi" w:hAnsiTheme="minorHAnsi"/>
          <w:b/>
          <w:sz w:val="32"/>
          <w:szCs w:val="32"/>
        </w:rPr>
      </w:pPr>
      <w:r w:rsidRPr="00D3487A">
        <w:rPr>
          <w:rFonts w:asciiTheme="minorHAnsi" w:hAnsiTheme="minorHAnsi"/>
          <w:b/>
          <w:sz w:val="32"/>
          <w:szCs w:val="32"/>
        </w:rPr>
        <w:t>§ 12 Val av revisor samt revisorssuppleant för ett år</w:t>
      </w:r>
    </w:p>
    <w:p w14:paraId="7A8D5240" w14:textId="77777777" w:rsidR="003A6E0E" w:rsidRPr="0085707B" w:rsidRDefault="003A6E0E" w:rsidP="003A6E0E">
      <w:pPr>
        <w:pStyle w:val="Liststycke"/>
        <w:numPr>
          <w:ilvl w:val="0"/>
          <w:numId w:val="15"/>
        </w:numPr>
        <w:rPr>
          <w:sz w:val="32"/>
          <w:szCs w:val="32"/>
        </w:rPr>
      </w:pPr>
      <w:r w:rsidRPr="0085707B">
        <w:rPr>
          <w:sz w:val="32"/>
          <w:szCs w:val="32"/>
        </w:rPr>
        <w:t>Förslag Åsa Fernholm samt Folke Bark</w:t>
      </w:r>
    </w:p>
    <w:p w14:paraId="691C1D0D" w14:textId="15D79B05" w:rsidR="00D3487A" w:rsidRPr="002F045D" w:rsidRDefault="001F5A6A" w:rsidP="00F243B3">
      <w:pPr>
        <w:pStyle w:val="Liststycke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Beslut:</w:t>
      </w:r>
    </w:p>
    <w:p w14:paraId="06EC4B88" w14:textId="295947F7" w:rsidR="00115861" w:rsidRPr="00D3487A" w:rsidRDefault="00115861">
      <w:pPr>
        <w:rPr>
          <w:rFonts w:asciiTheme="minorHAnsi" w:hAnsiTheme="minorHAnsi"/>
          <w:b/>
          <w:sz w:val="32"/>
          <w:szCs w:val="32"/>
        </w:rPr>
      </w:pPr>
      <w:r w:rsidRPr="00D3487A">
        <w:rPr>
          <w:rFonts w:asciiTheme="minorHAnsi" w:hAnsiTheme="minorHAnsi"/>
          <w:b/>
          <w:sz w:val="32"/>
          <w:szCs w:val="32"/>
        </w:rPr>
        <w:t xml:space="preserve">§ 13 Val av ombud till riksårsmötet </w:t>
      </w:r>
    </w:p>
    <w:p w14:paraId="265D3145" w14:textId="5C5B75E0" w:rsidR="004A6B01" w:rsidRDefault="004A6B01" w:rsidP="004A6B01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Riksårsmötet 2026 hålls i april. </w:t>
      </w:r>
    </w:p>
    <w:p w14:paraId="321A5F59" w14:textId="5492FF69" w:rsidR="00115861" w:rsidRDefault="00865A9E" w:rsidP="00D3487A">
      <w:pPr>
        <w:pStyle w:val="Liststycke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Förslag</w:t>
      </w:r>
      <w:r w:rsidR="005D0C5E">
        <w:rPr>
          <w:sz w:val="32"/>
          <w:szCs w:val="32"/>
        </w:rPr>
        <w:t>:</w:t>
      </w:r>
    </w:p>
    <w:p w14:paraId="344226CA" w14:textId="6070C16C" w:rsidR="005D0C5E" w:rsidRPr="00D3487A" w:rsidRDefault="005D0C5E" w:rsidP="00D3487A">
      <w:pPr>
        <w:pStyle w:val="Liststycke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Beslut:</w:t>
      </w:r>
    </w:p>
    <w:p w14:paraId="38C8A2FD" w14:textId="77777777" w:rsidR="00115861" w:rsidRPr="00D3487A" w:rsidRDefault="00115861">
      <w:pPr>
        <w:rPr>
          <w:rFonts w:asciiTheme="minorHAnsi" w:hAnsiTheme="minorHAnsi"/>
          <w:b/>
          <w:sz w:val="32"/>
          <w:szCs w:val="32"/>
        </w:rPr>
      </w:pPr>
      <w:r w:rsidRPr="00D3487A">
        <w:rPr>
          <w:rFonts w:asciiTheme="minorHAnsi" w:hAnsiTheme="minorHAnsi"/>
          <w:b/>
          <w:sz w:val="32"/>
          <w:szCs w:val="32"/>
        </w:rPr>
        <w:t>§ 14 Val av ledamöter till valberedning varav en sammankallande</w:t>
      </w:r>
    </w:p>
    <w:p w14:paraId="04218C98" w14:textId="3C870C5D" w:rsidR="00115861" w:rsidRDefault="002F045D" w:rsidP="0085707B">
      <w:pPr>
        <w:pStyle w:val="Liststycke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 xml:space="preserve">Förslag: </w:t>
      </w:r>
      <w:r w:rsidR="004A6B01">
        <w:rPr>
          <w:sz w:val="32"/>
          <w:szCs w:val="32"/>
        </w:rPr>
        <w:t xml:space="preserve"> </w:t>
      </w:r>
      <w:proofErr w:type="spellStart"/>
      <w:r w:rsidR="004A6B01">
        <w:rPr>
          <w:sz w:val="32"/>
          <w:szCs w:val="32"/>
        </w:rPr>
        <w:t>Jenniefer</w:t>
      </w:r>
      <w:proofErr w:type="spellEnd"/>
      <w:r w:rsidR="004A6B01">
        <w:rPr>
          <w:sz w:val="32"/>
          <w:szCs w:val="32"/>
        </w:rPr>
        <w:t xml:space="preserve"> Ekman Sundström som avgående styrelseledamot.</w:t>
      </w:r>
    </w:p>
    <w:p w14:paraId="3CD6DBDF" w14:textId="6DB68E64" w:rsidR="005D0C5E" w:rsidRPr="0085707B" w:rsidRDefault="005D0C5E" w:rsidP="0085707B">
      <w:pPr>
        <w:pStyle w:val="Liststycke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Beslut:</w:t>
      </w:r>
    </w:p>
    <w:p w14:paraId="161B5E0A" w14:textId="2639B692" w:rsidR="00115861" w:rsidRPr="00D3487A" w:rsidRDefault="00115861">
      <w:pPr>
        <w:rPr>
          <w:rFonts w:asciiTheme="minorHAnsi" w:hAnsiTheme="minorHAnsi"/>
          <w:b/>
          <w:sz w:val="32"/>
          <w:szCs w:val="32"/>
        </w:rPr>
      </w:pPr>
      <w:r w:rsidRPr="00D3487A">
        <w:rPr>
          <w:rFonts w:asciiTheme="minorHAnsi" w:hAnsiTheme="minorHAnsi"/>
          <w:b/>
          <w:sz w:val="32"/>
          <w:szCs w:val="32"/>
        </w:rPr>
        <w:t xml:space="preserve">§ 15 Fastställande av medlemsavgift till lokalföreningen </w:t>
      </w:r>
      <w:r w:rsidR="006A37AC">
        <w:rPr>
          <w:rFonts w:asciiTheme="minorHAnsi" w:hAnsiTheme="minorHAnsi"/>
          <w:b/>
          <w:sz w:val="32"/>
          <w:szCs w:val="32"/>
        </w:rPr>
        <w:t>202</w:t>
      </w:r>
      <w:r w:rsidR="004A6B01">
        <w:rPr>
          <w:rFonts w:asciiTheme="minorHAnsi" w:hAnsiTheme="minorHAnsi"/>
          <w:b/>
          <w:sz w:val="32"/>
          <w:szCs w:val="32"/>
        </w:rPr>
        <w:t>7</w:t>
      </w:r>
    </w:p>
    <w:p w14:paraId="32F36FAA" w14:textId="12CAAEA3" w:rsidR="00115861" w:rsidRPr="0085707B" w:rsidRDefault="005D5908" w:rsidP="0085707B">
      <w:pPr>
        <w:pStyle w:val="Liststycke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 xml:space="preserve">Förslag: </w:t>
      </w:r>
      <w:r w:rsidR="004A6B01">
        <w:rPr>
          <w:sz w:val="32"/>
          <w:szCs w:val="32"/>
        </w:rPr>
        <w:t>Inga ändringar</w:t>
      </w:r>
    </w:p>
    <w:p w14:paraId="400F91EB" w14:textId="77777777" w:rsidR="00115861" w:rsidRPr="00D3487A" w:rsidRDefault="00115861">
      <w:pPr>
        <w:rPr>
          <w:rFonts w:asciiTheme="minorHAnsi" w:hAnsiTheme="minorHAnsi"/>
          <w:b/>
          <w:sz w:val="32"/>
          <w:szCs w:val="32"/>
        </w:rPr>
      </w:pPr>
      <w:r w:rsidRPr="00D3487A">
        <w:rPr>
          <w:rFonts w:asciiTheme="minorHAnsi" w:hAnsiTheme="minorHAnsi"/>
          <w:b/>
          <w:sz w:val="32"/>
          <w:szCs w:val="32"/>
        </w:rPr>
        <w:t>§ 16 Motioner till årsmötet</w:t>
      </w:r>
    </w:p>
    <w:p w14:paraId="305DB0F3" w14:textId="5837AFA3" w:rsidR="00115861" w:rsidRPr="0085707B" w:rsidRDefault="0085707B" w:rsidP="0085707B">
      <w:pPr>
        <w:pStyle w:val="Liststycke"/>
        <w:numPr>
          <w:ilvl w:val="0"/>
          <w:numId w:val="16"/>
        </w:numPr>
        <w:rPr>
          <w:sz w:val="32"/>
          <w:szCs w:val="32"/>
        </w:rPr>
      </w:pPr>
      <w:r w:rsidRPr="0085707B">
        <w:rPr>
          <w:sz w:val="32"/>
          <w:szCs w:val="32"/>
        </w:rPr>
        <w:t xml:space="preserve">Det har inte kommit in några motioner till årsmötet. </w:t>
      </w:r>
    </w:p>
    <w:p w14:paraId="155A262F" w14:textId="77777777" w:rsidR="00115861" w:rsidRPr="00D3487A" w:rsidRDefault="00115861">
      <w:pPr>
        <w:rPr>
          <w:rFonts w:asciiTheme="minorHAnsi" w:hAnsiTheme="minorHAnsi"/>
          <w:b/>
          <w:sz w:val="32"/>
          <w:szCs w:val="32"/>
        </w:rPr>
      </w:pPr>
      <w:r w:rsidRPr="00D3487A">
        <w:rPr>
          <w:rFonts w:asciiTheme="minorHAnsi" w:hAnsiTheme="minorHAnsi"/>
          <w:b/>
          <w:sz w:val="32"/>
          <w:szCs w:val="32"/>
        </w:rPr>
        <w:t>§ 17 Övriga i förväg anmälda frågor</w:t>
      </w:r>
    </w:p>
    <w:p w14:paraId="3AC78221" w14:textId="315D6173" w:rsidR="00C34565" w:rsidRDefault="00C34565" w:rsidP="0085707B">
      <w:pPr>
        <w:pStyle w:val="Liststycke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 xml:space="preserve">Kassör som tjänst </w:t>
      </w:r>
    </w:p>
    <w:p w14:paraId="7CD977AE" w14:textId="15C90898" w:rsidR="00C34565" w:rsidRPr="006A37AC" w:rsidRDefault="00C34565" w:rsidP="006A37AC">
      <w:pPr>
        <w:pStyle w:val="Liststycke"/>
        <w:numPr>
          <w:ilvl w:val="1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Kan årsmötet ge styrelsen i uppdrag att se över möjligheten att lägga ut kassörsarbete på</w:t>
      </w:r>
      <w:r w:rsidR="00384A6A">
        <w:rPr>
          <w:sz w:val="32"/>
          <w:szCs w:val="32"/>
        </w:rPr>
        <w:t xml:space="preserve"> föreningskraft (</w:t>
      </w:r>
      <w:r w:rsidR="005D0C5E">
        <w:rPr>
          <w:sz w:val="32"/>
          <w:szCs w:val="32"/>
        </w:rPr>
        <w:t xml:space="preserve">potentiellt </w:t>
      </w:r>
      <w:r w:rsidR="00384A6A">
        <w:rPr>
          <w:sz w:val="32"/>
          <w:szCs w:val="32"/>
        </w:rPr>
        <w:t xml:space="preserve">i samarbete med </w:t>
      </w:r>
      <w:proofErr w:type="spellStart"/>
      <w:r w:rsidR="00384A6A">
        <w:rPr>
          <w:sz w:val="32"/>
          <w:szCs w:val="32"/>
        </w:rPr>
        <w:t>Järnhestur</w:t>
      </w:r>
      <w:proofErr w:type="spellEnd"/>
      <w:r w:rsidR="00384A6A" w:rsidRPr="006A37AC">
        <w:rPr>
          <w:sz w:val="32"/>
          <w:szCs w:val="32"/>
        </w:rPr>
        <w:t>)</w:t>
      </w:r>
      <w:r w:rsidR="003E7055">
        <w:rPr>
          <w:sz w:val="32"/>
          <w:szCs w:val="32"/>
        </w:rPr>
        <w:t xml:space="preserve"> Utvärdering sker när ett år har passerat.</w:t>
      </w:r>
    </w:p>
    <w:p w14:paraId="077F2271" w14:textId="77F5AF8E" w:rsidR="00C34565" w:rsidRDefault="006A37AC" w:rsidP="0085707B">
      <w:pPr>
        <w:pStyle w:val="Liststycke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 xml:space="preserve">Uppdatering av Edda </w:t>
      </w:r>
      <w:proofErr w:type="spellStart"/>
      <w:r>
        <w:rPr>
          <w:sz w:val="32"/>
          <w:szCs w:val="32"/>
        </w:rPr>
        <w:t>Islandshästförenings</w:t>
      </w:r>
      <w:proofErr w:type="spellEnd"/>
      <w:r>
        <w:rPr>
          <w:sz w:val="32"/>
          <w:szCs w:val="32"/>
        </w:rPr>
        <w:t xml:space="preserve"> </w:t>
      </w:r>
      <w:r w:rsidR="00C34565">
        <w:rPr>
          <w:sz w:val="32"/>
          <w:szCs w:val="32"/>
        </w:rPr>
        <w:t xml:space="preserve">stadgar vad gäller definitioner av </w:t>
      </w:r>
      <w:r w:rsidR="005D0C5E">
        <w:rPr>
          <w:sz w:val="32"/>
          <w:szCs w:val="32"/>
        </w:rPr>
        <w:t>styrelse, suppleanter, medlemskap o</w:t>
      </w:r>
      <w:r w:rsidR="00C34565">
        <w:rPr>
          <w:sz w:val="32"/>
          <w:szCs w:val="32"/>
        </w:rPr>
        <w:t>ch föreningens säte</w:t>
      </w:r>
    </w:p>
    <w:p w14:paraId="64208B57" w14:textId="59C7B59D" w:rsidR="00C34565" w:rsidRDefault="00C34565" w:rsidP="00C34565">
      <w:pPr>
        <w:pStyle w:val="Liststycke"/>
        <w:numPr>
          <w:ilvl w:val="1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 xml:space="preserve">Kan årsmötet ge styrelsen i uppdrag att se över och ombesörja en uppdatering av stadgarna. De nya stadgarna skulle göras </w:t>
      </w:r>
      <w:proofErr w:type="gramStart"/>
      <w:r>
        <w:rPr>
          <w:sz w:val="32"/>
          <w:szCs w:val="32"/>
        </w:rPr>
        <w:t xml:space="preserve">giltiga  </w:t>
      </w:r>
      <w:r>
        <w:rPr>
          <w:sz w:val="32"/>
          <w:szCs w:val="32"/>
        </w:rPr>
        <w:lastRenderedPageBreak/>
        <w:t>efter</w:t>
      </w:r>
      <w:proofErr w:type="gramEnd"/>
      <w:r w:rsidR="005D0C5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ett extra </w:t>
      </w:r>
      <w:r w:rsidR="005D0C5E">
        <w:rPr>
          <w:sz w:val="32"/>
          <w:szCs w:val="32"/>
        </w:rPr>
        <w:t xml:space="preserve">insatt </w:t>
      </w:r>
      <w:r>
        <w:rPr>
          <w:sz w:val="32"/>
          <w:szCs w:val="32"/>
        </w:rPr>
        <w:t>årsmöte där</w:t>
      </w:r>
      <w:r w:rsidR="006A37AC">
        <w:rPr>
          <w:sz w:val="32"/>
          <w:szCs w:val="32"/>
        </w:rPr>
        <w:t xml:space="preserve"> medlemmarna får ta del av de föreslagna uppdateringarna </w:t>
      </w:r>
      <w:r>
        <w:rPr>
          <w:sz w:val="32"/>
          <w:szCs w:val="32"/>
        </w:rPr>
        <w:t>innan de godkännes.</w:t>
      </w:r>
    </w:p>
    <w:p w14:paraId="3D5F62F2" w14:textId="77777777" w:rsidR="00C34565" w:rsidRDefault="005D5908" w:rsidP="0085707B">
      <w:pPr>
        <w:pStyle w:val="Liststycke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Samarbete</w:t>
      </w:r>
      <w:r w:rsidR="006E35F5">
        <w:rPr>
          <w:sz w:val="32"/>
          <w:szCs w:val="32"/>
        </w:rPr>
        <w:t xml:space="preserve"> mellan </w:t>
      </w:r>
      <w:r>
        <w:rPr>
          <w:sz w:val="32"/>
          <w:szCs w:val="32"/>
        </w:rPr>
        <w:t>Edda</w:t>
      </w:r>
      <w:r w:rsidR="006E35F5">
        <w:rPr>
          <w:sz w:val="32"/>
          <w:szCs w:val="32"/>
        </w:rPr>
        <w:t xml:space="preserve"> Islandshästar</w:t>
      </w:r>
      <w:r>
        <w:rPr>
          <w:sz w:val="32"/>
          <w:szCs w:val="32"/>
        </w:rPr>
        <w:t xml:space="preserve"> och Forsen Islandshästar</w:t>
      </w:r>
      <w:r w:rsidR="001F5A6A">
        <w:rPr>
          <w:sz w:val="32"/>
          <w:szCs w:val="32"/>
        </w:rPr>
        <w:t>.</w:t>
      </w:r>
    </w:p>
    <w:p w14:paraId="3E778CA0" w14:textId="0F63AB18" w:rsidR="00115861" w:rsidRPr="0085707B" w:rsidRDefault="001F5A6A" w:rsidP="00C34565">
      <w:pPr>
        <w:pStyle w:val="Liststycke"/>
        <w:numPr>
          <w:ilvl w:val="1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>K</w:t>
      </w:r>
      <w:r w:rsidR="005D5908">
        <w:rPr>
          <w:sz w:val="32"/>
          <w:szCs w:val="32"/>
        </w:rPr>
        <w:t xml:space="preserve">an årsmötet ge styrelsen i uppdrag att se över ett sådant </w:t>
      </w:r>
      <w:proofErr w:type="gramStart"/>
      <w:r w:rsidR="005D5908">
        <w:rPr>
          <w:sz w:val="32"/>
          <w:szCs w:val="32"/>
        </w:rPr>
        <w:t>samarbete</w:t>
      </w:r>
      <w:r w:rsidR="00C34565">
        <w:rPr>
          <w:sz w:val="32"/>
          <w:szCs w:val="32"/>
        </w:rPr>
        <w:t xml:space="preserve"> ?</w:t>
      </w:r>
      <w:proofErr w:type="gramEnd"/>
    </w:p>
    <w:p w14:paraId="30EF6A79" w14:textId="62747383" w:rsidR="00C73F34" w:rsidRDefault="00115861" w:rsidP="00DB3BC7">
      <w:pPr>
        <w:rPr>
          <w:sz w:val="32"/>
          <w:szCs w:val="32"/>
        </w:rPr>
      </w:pPr>
      <w:r w:rsidRPr="00D3487A">
        <w:rPr>
          <w:rFonts w:asciiTheme="minorHAnsi" w:hAnsiTheme="minorHAnsi"/>
          <w:b/>
          <w:sz w:val="32"/>
          <w:szCs w:val="32"/>
        </w:rPr>
        <w:t>§ Mötets avslutande</w:t>
      </w:r>
    </w:p>
    <w:p w14:paraId="6BD4728E" w14:textId="77777777" w:rsidR="00C73F34" w:rsidRDefault="00C73F34" w:rsidP="00DB3BC7">
      <w:pPr>
        <w:rPr>
          <w:sz w:val="32"/>
          <w:szCs w:val="32"/>
        </w:rPr>
      </w:pPr>
    </w:p>
    <w:p w14:paraId="503BA02E" w14:textId="77777777" w:rsidR="00C73F34" w:rsidRDefault="00C73F34" w:rsidP="00DB3BC7">
      <w:pPr>
        <w:rPr>
          <w:sz w:val="32"/>
          <w:szCs w:val="32"/>
        </w:rPr>
      </w:pPr>
    </w:p>
    <w:p w14:paraId="298B11FA" w14:textId="1E575DAB" w:rsidR="001D46F6" w:rsidRDefault="00E02F8B">
      <w:pPr>
        <w:rPr>
          <w:sz w:val="32"/>
          <w:szCs w:val="32"/>
        </w:rPr>
      </w:pPr>
      <w:r>
        <w:rPr>
          <w:vanish/>
          <w:color w:val="1D2129"/>
          <w:sz w:val="21"/>
          <w:szCs w:val="21"/>
        </w:rPr>
        <w:t>Klubbkläder</w:t>
      </w:r>
      <w:r>
        <w:rPr>
          <w:vanish/>
          <w:color w:val="1D2129"/>
          <w:sz w:val="21"/>
          <w:szCs w:val="21"/>
        </w:rPr>
        <w:br/>
        <w:t>Swish</w:t>
      </w:r>
      <w:r>
        <w:rPr>
          <w:vanish/>
          <w:color w:val="1D2129"/>
          <w:sz w:val="21"/>
          <w:szCs w:val="21"/>
        </w:rPr>
        <w:br/>
        <w:t>Royal som sponsor till alla Eddamedlemmar</w:t>
      </w:r>
      <w:r>
        <w:rPr>
          <w:vanish/>
          <w:color w:val="1D2129"/>
          <w:sz w:val="21"/>
          <w:szCs w:val="21"/>
        </w:rPr>
        <w:br/>
        <w:t>Instakonto!!Klubbkläder</w:t>
      </w:r>
      <w:r>
        <w:rPr>
          <w:vanish/>
          <w:color w:val="1D2129"/>
          <w:sz w:val="21"/>
          <w:szCs w:val="21"/>
        </w:rPr>
        <w:br/>
        <w:t>Swish</w:t>
      </w:r>
      <w:r>
        <w:rPr>
          <w:vanish/>
          <w:color w:val="1D2129"/>
          <w:sz w:val="21"/>
          <w:szCs w:val="21"/>
        </w:rPr>
        <w:br/>
        <w:t>Royal som sponsor till alla Eddamedlemmar</w:t>
      </w:r>
      <w:r>
        <w:rPr>
          <w:vanish/>
          <w:color w:val="1D2129"/>
          <w:sz w:val="21"/>
          <w:szCs w:val="21"/>
        </w:rPr>
        <w:br/>
        <w:t>Instakonto!!</w:t>
      </w:r>
    </w:p>
    <w:p w14:paraId="573D6096" w14:textId="77777777" w:rsidR="001D46F6" w:rsidRPr="001D46F6" w:rsidRDefault="001D46F6">
      <w:pPr>
        <w:rPr>
          <w:sz w:val="32"/>
          <w:szCs w:val="32"/>
        </w:rPr>
      </w:pPr>
    </w:p>
    <w:sectPr w:rsidR="001D46F6" w:rsidRPr="001D46F6">
      <w:footerReference w:type="even" r:id="rId11"/>
      <w:footerReference w:type="default" r:id="rId12"/>
      <w:pgSz w:w="11907" w:h="16839" w:code="1"/>
      <w:pgMar w:top="1418" w:right="1418" w:bottom="1418" w:left="1418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0444" w14:textId="77777777" w:rsidR="00225FEB" w:rsidRDefault="00225FEB">
      <w:r>
        <w:separator/>
      </w:r>
    </w:p>
  </w:endnote>
  <w:endnote w:type="continuationSeparator" w:id="0">
    <w:p w14:paraId="4316D708" w14:textId="77777777" w:rsidR="00225FEB" w:rsidRDefault="0022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FC96" w14:textId="77777777" w:rsidR="006647C4" w:rsidRDefault="006647C4">
    <w:pPr>
      <w:pStyle w:val="Sidfo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B18EC4C" wp14:editId="762DE5BD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32" name="Rektangel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33A38A69" w14:textId="0EBBA90F" w:rsidR="006647C4" w:rsidRDefault="00A73F71">
                          <w:pPr>
                            <w:pStyle w:val="Ingetavstnd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Rubrik"/>
                              <w:id w:val="20196535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654348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Edda Islandshästförening</w:t>
                              </w:r>
                            </w:sdtContent>
                          </w:sdt>
                          <w:r w:rsidR="006647C4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Datum"/>
                              <w:id w:val="201965362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-MM-dd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A6B01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den 25 januari 2026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2B18EC4C" id="Rektangel 22" o:spid="_x0000_s1028" style="position:absolute;margin-left:0;margin-top:0;width:41.85pt;height:9in;z-index:25166438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" o:allowincell="f" filled="f" stroked="f">
              <v:textbox style="layout-flow:vertical;mso-layout-flow-alt:bottom-to-top" inset=",,8.64pt,10.8pt">
                <w:txbxContent>
                  <w:p w14:paraId="33A38A69" w14:textId="0EBBA90F" w:rsidR="006647C4" w:rsidRDefault="00795072">
                    <w:pPr>
                      <w:pStyle w:val="Ingetavstnd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Rubrik"/>
                        <w:id w:val="201965352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654348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Edda Islandshästförening</w:t>
                        </w:r>
                      </w:sdtContent>
                    </w:sdt>
                    <w:r w:rsidR="006647C4"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Datum"/>
                        <w:id w:val="201965362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A6B01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den 25 januari 2026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9D38476" wp14:editId="228D860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3" name="Figu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54A4DE66" id="Figur 24" o:spid="_x0000_s1026" style="position:absolute;margin-left:0;margin-top:0;width:561.15pt;height:742.85pt;z-index:25166540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A5A6D64" wp14:editId="6A23626D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34" name="Ov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710A6F92" w14:textId="77777777" w:rsidR="006647C4" w:rsidRDefault="006647C4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3A6E0E" w:rsidRPr="003A6E0E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A5A6D64" id="Oval 21" o:spid="_x0000_s1029" style="position:absolute;margin-left:0;margin-top:0;width:41pt;height:41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" o:allowincell="f" fillcolor="#d34817 [3204]" stroked="f">
              <v:textbox inset="0,0,0,0">
                <w:txbxContent>
                  <w:p w14:paraId="710A6F92" w14:textId="77777777" w:rsidR="006647C4" w:rsidRDefault="006647C4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3A6E0E" w:rsidRPr="003A6E0E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11EB" w14:textId="77777777" w:rsidR="006647C4" w:rsidRDefault="006647C4">
    <w:pPr>
      <w:rPr>
        <w:sz w:val="20"/>
      </w:rPr>
    </w:pPr>
    <w:r>
      <w:rPr>
        <w:noProof/>
        <w:sz w:val="10"/>
        <w:szCs w:val="10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A83EC47" wp14:editId="620C4339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229600"/>
              <wp:effectExtent l="0" t="0" r="0" b="0"/>
              <wp:wrapNone/>
              <wp:docPr id="35" name="Rektange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672444AF" w14:textId="59AFFE67" w:rsidR="006647C4" w:rsidRDefault="00A73F71">
                          <w:pPr>
                            <w:pStyle w:val="Ingetavstnd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Rubrik"/>
                              <w:id w:val="62384370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654348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Edda Islandshästförening</w:t>
                              </w:r>
                            </w:sdtContent>
                          </w:sdt>
                          <w:r w:rsidR="006647C4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Datum"/>
                              <w:id w:val="6238437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-MM-dd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A6B01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den 25 januari 2026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6A83EC47" id="Rektangel 24" o:spid="_x0000_s1030" style="position:absolute;margin-left:-4.35pt;margin-top:0;width:46.85pt;height:9in;z-index:25166131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" o:allowincell="f" filled="f" stroked="f">
              <v:textbox style="layout-flow:vertical;mso-layout-flow-alt:bottom-to-top" inset=",,8.64pt,10.8pt">
                <w:txbxContent>
                  <w:p w14:paraId="672444AF" w14:textId="59AFFE67" w:rsidR="006647C4" w:rsidRDefault="00795072">
                    <w:pPr>
                      <w:pStyle w:val="Ingetavstnd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Rubrik"/>
                        <w:id w:val="62384370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654348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Edda Islandshästförening</w:t>
                        </w:r>
                      </w:sdtContent>
                    </w:sdt>
                    <w:r w:rsidR="006647C4"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Datum"/>
                        <w:id w:val="62384371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A6B01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den 25 januari 2026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B7BBCF9" wp14:editId="250D591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6" name="Figu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20C6632E" id="Figur 21" o:spid="_x0000_s1026" style="position:absolute;margin-left:0;margin-top:0;width:561.15pt;height:742.85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1F05B9" wp14:editId="1D2B393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8890" t="0" r="3810" b="3175"/>
              <wp:wrapNone/>
              <wp:docPr id="37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45E47B9D" w14:textId="77777777" w:rsidR="006647C4" w:rsidRDefault="006647C4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3A6E0E" w:rsidRPr="003A6E0E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C1F05B9" id="Oval 18" o:spid="_x0000_s1031" style="position:absolute;margin-left:-10.2pt;margin-top:0;width:41pt;height:41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" o:allowincell="f" fillcolor="#d34817 [3204]" stroked="f">
              <v:textbox inset="0,0,0,0">
                <w:txbxContent>
                  <w:p w14:paraId="45E47B9D" w14:textId="77777777" w:rsidR="006647C4" w:rsidRDefault="006647C4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3A6E0E" w:rsidRPr="003A6E0E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3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64732435" w14:textId="77777777" w:rsidR="006647C4" w:rsidRDefault="006647C4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A3B81" w14:textId="77777777" w:rsidR="00225FEB" w:rsidRDefault="00225FEB">
      <w:r>
        <w:separator/>
      </w:r>
    </w:p>
  </w:footnote>
  <w:footnote w:type="continuationSeparator" w:id="0">
    <w:p w14:paraId="3A7DAEA6" w14:textId="77777777" w:rsidR="00225FEB" w:rsidRDefault="00225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Punktlista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10A538E7"/>
    <w:multiLevelType w:val="hybridMultilevel"/>
    <w:tmpl w:val="811EE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109A1"/>
    <w:multiLevelType w:val="hybridMultilevel"/>
    <w:tmpl w:val="212287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E2C0F"/>
    <w:multiLevelType w:val="hybridMultilevel"/>
    <w:tmpl w:val="DDD82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C42BA"/>
    <w:multiLevelType w:val="hybridMultilevel"/>
    <w:tmpl w:val="FB266BF4"/>
    <w:lvl w:ilvl="0" w:tplc="5538D990">
      <w:numFmt w:val="bullet"/>
      <w:lvlText w:val="-"/>
      <w:lvlJc w:val="left"/>
      <w:pPr>
        <w:ind w:left="720" w:hanging="360"/>
      </w:pPr>
      <w:rPr>
        <w:rFonts w:ascii="Perpetua" w:eastAsiaTheme="minorHAnsi" w:hAnsi="Perpetua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2497A"/>
    <w:multiLevelType w:val="hybridMultilevel"/>
    <w:tmpl w:val="1D0A6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65ECC"/>
    <w:multiLevelType w:val="hybridMultilevel"/>
    <w:tmpl w:val="2A7658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217B1"/>
    <w:multiLevelType w:val="hybridMultilevel"/>
    <w:tmpl w:val="3BF2123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34943">
    <w:abstractNumId w:val="4"/>
  </w:num>
  <w:num w:numId="2" w16cid:durableId="1676612989">
    <w:abstractNumId w:val="4"/>
  </w:num>
  <w:num w:numId="3" w16cid:durableId="534003891">
    <w:abstractNumId w:val="3"/>
  </w:num>
  <w:num w:numId="4" w16cid:durableId="257256247">
    <w:abstractNumId w:val="3"/>
  </w:num>
  <w:num w:numId="5" w16cid:durableId="506167160">
    <w:abstractNumId w:val="2"/>
  </w:num>
  <w:num w:numId="6" w16cid:durableId="1372656937">
    <w:abstractNumId w:val="2"/>
  </w:num>
  <w:num w:numId="7" w16cid:durableId="430513304">
    <w:abstractNumId w:val="1"/>
  </w:num>
  <w:num w:numId="8" w16cid:durableId="105660582">
    <w:abstractNumId w:val="1"/>
  </w:num>
  <w:num w:numId="9" w16cid:durableId="1917593666">
    <w:abstractNumId w:val="0"/>
  </w:num>
  <w:num w:numId="10" w16cid:durableId="1389458832">
    <w:abstractNumId w:val="0"/>
  </w:num>
  <w:num w:numId="11" w16cid:durableId="1999073991">
    <w:abstractNumId w:val="5"/>
  </w:num>
  <w:num w:numId="12" w16cid:durableId="1168060317">
    <w:abstractNumId w:val="9"/>
  </w:num>
  <w:num w:numId="13" w16cid:durableId="686055036">
    <w:abstractNumId w:val="7"/>
  </w:num>
  <w:num w:numId="14" w16cid:durableId="397291766">
    <w:abstractNumId w:val="10"/>
  </w:num>
  <w:num w:numId="15" w16cid:durableId="2087998196">
    <w:abstractNumId w:val="6"/>
  </w:num>
  <w:num w:numId="16" w16cid:durableId="765079575">
    <w:abstractNumId w:val="8"/>
  </w:num>
  <w:num w:numId="17" w16cid:durableId="173223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1304"/>
  <w:hyphenationZone w:val="4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F6"/>
    <w:rsid w:val="00022164"/>
    <w:rsid w:val="000803DC"/>
    <w:rsid w:val="0008777A"/>
    <w:rsid w:val="00115861"/>
    <w:rsid w:val="00144E5D"/>
    <w:rsid w:val="001514ED"/>
    <w:rsid w:val="001B4355"/>
    <w:rsid w:val="001D46F6"/>
    <w:rsid w:val="001E11DD"/>
    <w:rsid w:val="001F5A6A"/>
    <w:rsid w:val="00225FEB"/>
    <w:rsid w:val="00236F7E"/>
    <w:rsid w:val="002372BC"/>
    <w:rsid w:val="002C2900"/>
    <w:rsid w:val="002F045D"/>
    <w:rsid w:val="0035151E"/>
    <w:rsid w:val="00366FB0"/>
    <w:rsid w:val="00383D7F"/>
    <w:rsid w:val="00384A6A"/>
    <w:rsid w:val="0039691D"/>
    <w:rsid w:val="003A6E0E"/>
    <w:rsid w:val="003D0901"/>
    <w:rsid w:val="003E7055"/>
    <w:rsid w:val="003F383C"/>
    <w:rsid w:val="004A3B06"/>
    <w:rsid w:val="004A6B01"/>
    <w:rsid w:val="004B71DE"/>
    <w:rsid w:val="004D43F8"/>
    <w:rsid w:val="004E64CA"/>
    <w:rsid w:val="00525EDB"/>
    <w:rsid w:val="005975E3"/>
    <w:rsid w:val="005D0C5E"/>
    <w:rsid w:val="005D5908"/>
    <w:rsid w:val="005F55F5"/>
    <w:rsid w:val="00615629"/>
    <w:rsid w:val="00654348"/>
    <w:rsid w:val="006647C4"/>
    <w:rsid w:val="00676D2A"/>
    <w:rsid w:val="006A37AC"/>
    <w:rsid w:val="006C64E9"/>
    <w:rsid w:val="006D68B4"/>
    <w:rsid w:val="006E35F5"/>
    <w:rsid w:val="006E3E94"/>
    <w:rsid w:val="006F5050"/>
    <w:rsid w:val="00750F75"/>
    <w:rsid w:val="00771CF0"/>
    <w:rsid w:val="00795072"/>
    <w:rsid w:val="007A3FE6"/>
    <w:rsid w:val="007A6CC1"/>
    <w:rsid w:val="007D7805"/>
    <w:rsid w:val="008177C8"/>
    <w:rsid w:val="00825A66"/>
    <w:rsid w:val="0085707B"/>
    <w:rsid w:val="008606F1"/>
    <w:rsid w:val="008612C7"/>
    <w:rsid w:val="00865A9E"/>
    <w:rsid w:val="00896A00"/>
    <w:rsid w:val="008E1E4E"/>
    <w:rsid w:val="008E39D0"/>
    <w:rsid w:val="00907574"/>
    <w:rsid w:val="00A32A04"/>
    <w:rsid w:val="00A530BE"/>
    <w:rsid w:val="00A73F71"/>
    <w:rsid w:val="00B539FC"/>
    <w:rsid w:val="00BC7169"/>
    <w:rsid w:val="00C15E96"/>
    <w:rsid w:val="00C34565"/>
    <w:rsid w:val="00C62CE3"/>
    <w:rsid w:val="00C64C19"/>
    <w:rsid w:val="00C73F34"/>
    <w:rsid w:val="00C90A42"/>
    <w:rsid w:val="00CD0D6E"/>
    <w:rsid w:val="00D05476"/>
    <w:rsid w:val="00D22A2B"/>
    <w:rsid w:val="00D3487A"/>
    <w:rsid w:val="00DB3BC7"/>
    <w:rsid w:val="00DE34F7"/>
    <w:rsid w:val="00DE6ACD"/>
    <w:rsid w:val="00E02F8B"/>
    <w:rsid w:val="00E24A34"/>
    <w:rsid w:val="00E81953"/>
    <w:rsid w:val="00EA2ADA"/>
    <w:rsid w:val="00F207A2"/>
    <w:rsid w:val="00FF04E4"/>
    <w:rsid w:val="00FF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5C7999C"/>
  <w15:docId w15:val="{3A9BFA97-0C8F-4D65-8E14-CF77F564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spacing w:before="300" w:after="40"/>
      <w:outlineLvl w:val="0"/>
    </w:pPr>
    <w:rPr>
      <w:rFonts w:asciiTheme="majorHAnsi" w:eastAsiaTheme="minorHAnsi" w:hAnsiTheme="majorHAnsi"/>
      <w:b/>
      <w:color w:val="9D3511" w:themeColor="accent1" w:themeShade="BF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pPr>
      <w:spacing w:before="240" w:after="40"/>
      <w:outlineLvl w:val="1"/>
    </w:pPr>
    <w:rPr>
      <w:rFonts w:asciiTheme="majorHAnsi" w:eastAsiaTheme="minorHAnsi" w:hAnsiTheme="majorHAnsi"/>
      <w:b/>
      <w:color w:val="9D3511" w:themeColor="accent1" w:themeShade="BF"/>
      <w:spacing w:val="20"/>
    </w:rPr>
  </w:style>
  <w:style w:type="paragraph" w:styleId="Rubrik3">
    <w:name w:val="heading 3"/>
    <w:basedOn w:val="Normal"/>
    <w:next w:val="Normal"/>
    <w:link w:val="Rubrik3Char"/>
    <w:uiPriority w:val="9"/>
    <w:qFormat/>
    <w:pPr>
      <w:spacing w:before="200" w:after="40"/>
      <w:outlineLvl w:val="2"/>
    </w:pPr>
    <w:rPr>
      <w:rFonts w:asciiTheme="majorHAnsi" w:eastAsiaTheme="minorHAnsi" w:hAnsiTheme="majorHAnsi"/>
      <w:b/>
      <w:color w:val="D34817" w:themeColor="accent1"/>
      <w:spacing w:val="20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pPr>
      <w:spacing w:before="240" w:line="276" w:lineRule="auto"/>
      <w:outlineLvl w:val="3"/>
    </w:pPr>
    <w:rPr>
      <w:rFonts w:asciiTheme="majorHAnsi" w:eastAsiaTheme="minorHAnsi" w:hAnsiTheme="majorHAnsi"/>
      <w:b/>
      <w:color w:val="7B6A4D" w:themeColor="accent3" w:themeShade="BF"/>
      <w:spacing w:val="2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pPr>
      <w:spacing w:before="200" w:line="276" w:lineRule="auto"/>
      <w:outlineLvl w:val="4"/>
    </w:pPr>
    <w:rPr>
      <w:rFonts w:asciiTheme="majorHAnsi" w:eastAsiaTheme="minorHAnsi" w:hAnsiTheme="majorHAnsi"/>
      <w:b/>
      <w:i/>
      <w:color w:val="7B6A4D" w:themeColor="accent3" w:themeShade="BF"/>
      <w:spacing w:val="20"/>
      <w:sz w:val="22"/>
      <w:szCs w:val="26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pPr>
      <w:spacing w:before="200" w:line="276" w:lineRule="auto"/>
      <w:outlineLvl w:val="5"/>
    </w:pPr>
    <w:rPr>
      <w:rFonts w:asciiTheme="majorHAnsi" w:eastAsiaTheme="minorHAnsi" w:hAnsiTheme="majorHAnsi"/>
      <w:color w:val="524733" w:themeColor="accent3" w:themeShade="80"/>
      <w:spacing w:val="10"/>
      <w:szCs w:val="20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pPr>
      <w:spacing w:before="200" w:line="276" w:lineRule="auto"/>
      <w:outlineLvl w:val="6"/>
    </w:pPr>
    <w:rPr>
      <w:rFonts w:asciiTheme="majorHAnsi" w:eastAsiaTheme="minorHAnsi" w:hAnsiTheme="majorHAnsi"/>
      <w:i/>
      <w:color w:val="524733" w:themeColor="accent3" w:themeShade="80"/>
      <w:spacing w:val="10"/>
      <w:szCs w:val="20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pPr>
      <w:spacing w:before="200" w:line="276" w:lineRule="auto"/>
      <w:outlineLvl w:val="7"/>
    </w:pPr>
    <w:rPr>
      <w:rFonts w:asciiTheme="majorHAnsi" w:eastAsiaTheme="minorHAnsi" w:hAnsiTheme="majorHAnsi"/>
      <w:color w:val="D34817" w:themeColor="accent1"/>
      <w:spacing w:val="10"/>
      <w:sz w:val="22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pPr>
      <w:spacing w:before="200" w:line="276" w:lineRule="auto"/>
      <w:outlineLvl w:val="8"/>
    </w:pPr>
    <w:rPr>
      <w:rFonts w:asciiTheme="majorHAnsi" w:eastAsiaTheme="minorHAnsi" w:hAnsiTheme="majorHAnsi"/>
      <w:i/>
      <w:color w:val="D34817" w:themeColor="accent1"/>
      <w:spacing w:val="10"/>
      <w:sz w:val="2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hAnsiTheme="majorHAnsi" w:cs="Times New Roman"/>
      <w:b/>
      <w:color w:val="9D3511" w:themeColor="accent1" w:themeShade="BF"/>
      <w:spacing w:val="2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paragraph" w:styleId="Rubrik">
    <w:name w:val="Title"/>
    <w:basedOn w:val="Normal"/>
    <w:link w:val="RubrikChar"/>
    <w:uiPriority w:val="10"/>
    <w:qFormat/>
    <w:pPr>
      <w:pBdr>
        <w:bottom w:val="single" w:sz="8" w:space="4" w:color="D34817" w:themeColor="accent1"/>
      </w:pBdr>
      <w:spacing w:after="160"/>
      <w:contextualSpacing/>
      <w:jc w:val="center"/>
    </w:pPr>
    <w:rPr>
      <w:rFonts w:asciiTheme="majorHAnsi" w:eastAsiaTheme="minorHAnsi" w:hAnsiTheme="majorHAnsi"/>
      <w:b/>
      <w:smallCaps/>
      <w:color w:val="D34817" w:themeColor="accent1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</w:rPr>
  </w:style>
  <w:style w:type="paragraph" w:styleId="Underrubrik">
    <w:name w:val="Subtitle"/>
    <w:basedOn w:val="Normal"/>
    <w:link w:val="UnderrubrikChar"/>
    <w:uiPriority w:val="11"/>
    <w:qFormat/>
    <w:pPr>
      <w:spacing w:after="480"/>
      <w:jc w:val="center"/>
    </w:pPr>
    <w:rPr>
      <w:rFonts w:asciiTheme="majorHAnsi" w:eastAsiaTheme="minorHAnsi" w:hAnsiTheme="majorHAnsi" w:cstheme="minorBidi"/>
      <w:color w:val="000000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asciiTheme="majorHAnsi" w:hAnsiTheme="majorHAnsi" w:cstheme="minorBidi"/>
      <w:sz w:val="28"/>
      <w:szCs w:val="28"/>
    </w:rPr>
  </w:style>
  <w:style w:type="paragraph" w:styleId="Sidfot">
    <w:name w:val="footer"/>
    <w:basedOn w:val="Normal"/>
    <w:link w:val="SidfotChar"/>
    <w:uiPriority w:val="99"/>
    <w:unhideWhenUsed/>
    <w:pPr>
      <w:tabs>
        <w:tab w:val="center" w:pos="4320"/>
        <w:tab w:val="right" w:pos="8640"/>
      </w:tabs>
      <w:spacing w:after="160" w:line="276" w:lineRule="auto"/>
    </w:pPr>
    <w:rPr>
      <w:rFonts w:asciiTheme="minorHAnsi" w:eastAsiaTheme="minorHAnsi" w:hAnsiTheme="minorHAnsi"/>
      <w:color w:val="000000" w:themeColor="text1"/>
      <w:sz w:val="22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Pr>
      <w:rFonts w:cs="Times New Roman"/>
      <w:color w:val="000000" w:themeColor="text1"/>
      <w:szCs w:val="20"/>
    </w:rPr>
  </w:style>
  <w:style w:type="paragraph" w:styleId="Beskrivning">
    <w:name w:val="caption"/>
    <w:basedOn w:val="Normal"/>
    <w:next w:val="Normal"/>
    <w:uiPriority w:val="35"/>
    <w:unhideWhenUsed/>
    <w:qFormat/>
    <w:rPr>
      <w:rFonts w:asciiTheme="minorHAnsi" w:eastAsiaTheme="minorHAnsi" w:hAnsiTheme="minorHAnsi"/>
      <w:bCs/>
      <w:smallCaps/>
      <w:color w:val="732117" w:themeColor="accent2" w:themeShade="BF"/>
      <w:spacing w:val="10"/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Indragetstycke">
    <w:name w:val="Block Text"/>
    <w:aliases w:val="Citatblock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character" w:styleId="Bokenstitel">
    <w:name w:val="Book Title"/>
    <w:basedOn w:val="Standardstycketeckensnit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Betoning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320"/>
        <w:tab w:val="right" w:pos="8640"/>
      </w:tabs>
      <w:spacing w:after="160" w:line="276" w:lineRule="auto"/>
    </w:pPr>
    <w:rPr>
      <w:rFonts w:asciiTheme="minorHAnsi" w:eastAsiaTheme="minorHAnsi" w:hAnsiTheme="minorHAnsi"/>
      <w:color w:val="000000" w:themeColor="text1"/>
      <w:sz w:val="22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  <w:rPr>
      <w:rFonts w:cs="Times New Roman"/>
      <w:color w:val="000000" w:themeColor="text1"/>
      <w:szCs w:val="20"/>
    </w:rPr>
  </w:style>
  <w:style w:type="character" w:customStyle="1" w:styleId="Rubrik4Char">
    <w:name w:val="Rubrik 4 Char"/>
    <w:basedOn w:val="Standardstycketeckensnitt"/>
    <w:link w:val="Rubrik4"/>
    <w:uiPriority w:val="9"/>
    <w:rPr>
      <w:rFonts w:asciiTheme="majorHAnsi" w:hAnsiTheme="majorHAnsi" w:cs="Times New Roman"/>
      <w:b/>
      <w:color w:val="7B6A4D" w:themeColor="accent3" w:themeShade="BF"/>
      <w:spacing w:val="20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Pr>
      <w:rFonts w:asciiTheme="majorHAnsi" w:hAnsiTheme="majorHAnsi" w:cs="Times New Roman"/>
      <w:b/>
      <w:i/>
      <w:color w:val="7B6A4D" w:themeColor="accent3" w:themeShade="BF"/>
      <w:spacing w:val="20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Pr>
      <w:rFonts w:asciiTheme="majorHAnsi" w:hAnsiTheme="majorHAnsi" w:cs="Times New Roman"/>
      <w:color w:val="524733" w:themeColor="accent3" w:themeShade="80"/>
      <w:spacing w:val="10"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rPr>
      <w:rFonts w:asciiTheme="majorHAnsi" w:hAnsiTheme="majorHAnsi" w:cs="Times New Roman"/>
      <w:i/>
      <w:color w:val="524733" w:themeColor="accent3" w:themeShade="80"/>
      <w:spacing w:val="10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rPr>
      <w:rFonts w:asciiTheme="majorHAnsi" w:hAnsiTheme="majorHAnsi" w:cs="Times New Roman"/>
      <w:color w:val="D34817" w:themeColor="accent1"/>
      <w:spacing w:val="1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Pr>
      <w:rFonts w:asciiTheme="majorHAnsi" w:hAnsiTheme="majorHAnsi" w:cs="Times New Roman"/>
      <w:i/>
      <w:color w:val="D34817" w:themeColor="accent1"/>
      <w:spacing w:val="10"/>
      <w:szCs w:val="20"/>
    </w:rPr>
  </w:style>
  <w:style w:type="character" w:styleId="Starkbetoning">
    <w:name w:val="Intense Emphasis"/>
    <w:basedOn w:val="Standardstycketeckensnit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Starktcitat">
    <w:name w:val="Intense Quote"/>
    <w:basedOn w:val="Normal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spacing w:after="160" w:line="276" w:lineRule="auto"/>
      <w:ind w:left="1440" w:right="1440"/>
      <w:jc w:val="center"/>
    </w:pPr>
    <w:rPr>
      <w:rFonts w:asciiTheme="majorHAnsi" w:eastAsiaTheme="minorHAnsi" w:hAnsiTheme="majorHAnsi"/>
      <w:i/>
      <w:color w:val="FFFFFF" w:themeColor="background1"/>
      <w:sz w:val="32"/>
      <w:szCs w:val="20"/>
    </w:rPr>
  </w:style>
  <w:style w:type="character" w:styleId="Starkreferens">
    <w:name w:val="Intense Reference"/>
    <w:basedOn w:val="Standardstycketeckensnitt"/>
    <w:uiPriority w:val="32"/>
    <w:qFormat/>
    <w:rPr>
      <w:rFonts w:cs="Times New Roman"/>
      <w:b/>
      <w:color w:val="D34817" w:themeColor="accent1"/>
      <w:sz w:val="22"/>
      <w:szCs w:val="22"/>
      <w:u w:val="single"/>
    </w:rPr>
  </w:style>
  <w:style w:type="paragraph" w:styleId="Punktlista">
    <w:name w:val="List Bullet"/>
    <w:basedOn w:val="Normal"/>
    <w:uiPriority w:val="36"/>
    <w:unhideWhenUsed/>
    <w:qFormat/>
    <w:pPr>
      <w:numPr>
        <w:numId w:val="2"/>
      </w:numPr>
      <w:spacing w:line="276" w:lineRule="auto"/>
      <w:contextualSpacing/>
    </w:pPr>
    <w:rPr>
      <w:rFonts w:asciiTheme="minorHAnsi" w:eastAsiaTheme="minorHAnsi" w:hAnsiTheme="minorHAnsi"/>
      <w:color w:val="000000" w:themeColor="text1"/>
      <w:sz w:val="22"/>
      <w:szCs w:val="20"/>
    </w:rPr>
  </w:style>
  <w:style w:type="paragraph" w:styleId="Punktlista2">
    <w:name w:val="List Bullet 2"/>
    <w:basedOn w:val="Normal"/>
    <w:uiPriority w:val="36"/>
    <w:unhideWhenUsed/>
    <w:qFormat/>
    <w:pPr>
      <w:numPr>
        <w:numId w:val="4"/>
      </w:numPr>
      <w:spacing w:line="276" w:lineRule="auto"/>
    </w:pPr>
    <w:rPr>
      <w:rFonts w:asciiTheme="minorHAnsi" w:eastAsiaTheme="minorHAnsi" w:hAnsiTheme="minorHAnsi"/>
      <w:color w:val="000000" w:themeColor="text1"/>
      <w:sz w:val="22"/>
      <w:szCs w:val="20"/>
    </w:rPr>
  </w:style>
  <w:style w:type="paragraph" w:styleId="Punktlista3">
    <w:name w:val="List Bullet 3"/>
    <w:basedOn w:val="Normal"/>
    <w:uiPriority w:val="36"/>
    <w:unhideWhenUsed/>
    <w:qFormat/>
    <w:pPr>
      <w:numPr>
        <w:numId w:val="6"/>
      </w:numPr>
      <w:spacing w:line="276" w:lineRule="auto"/>
    </w:pPr>
    <w:rPr>
      <w:rFonts w:asciiTheme="minorHAnsi" w:eastAsiaTheme="minorHAnsi" w:hAnsiTheme="minorHAnsi"/>
      <w:color w:val="000000" w:themeColor="text1"/>
      <w:sz w:val="22"/>
      <w:szCs w:val="20"/>
    </w:rPr>
  </w:style>
  <w:style w:type="paragraph" w:styleId="Punktlista4">
    <w:name w:val="List Bullet 4"/>
    <w:basedOn w:val="Normal"/>
    <w:uiPriority w:val="36"/>
    <w:unhideWhenUsed/>
    <w:qFormat/>
    <w:pPr>
      <w:numPr>
        <w:numId w:val="8"/>
      </w:numPr>
      <w:spacing w:line="276" w:lineRule="auto"/>
    </w:pPr>
    <w:rPr>
      <w:rFonts w:asciiTheme="minorHAnsi" w:eastAsiaTheme="minorHAnsi" w:hAnsiTheme="minorHAnsi"/>
      <w:color w:val="000000" w:themeColor="text1"/>
      <w:sz w:val="22"/>
      <w:szCs w:val="20"/>
    </w:rPr>
  </w:style>
  <w:style w:type="paragraph" w:styleId="Punktlista5">
    <w:name w:val="List Bullet 5"/>
    <w:basedOn w:val="Normal"/>
    <w:uiPriority w:val="36"/>
    <w:unhideWhenUsed/>
    <w:qFormat/>
    <w:pPr>
      <w:numPr>
        <w:numId w:val="10"/>
      </w:numPr>
      <w:spacing w:line="276" w:lineRule="auto"/>
    </w:pPr>
    <w:rPr>
      <w:rFonts w:asciiTheme="minorHAnsi" w:eastAsiaTheme="minorHAnsi" w:hAnsiTheme="minorHAnsi"/>
      <w:color w:val="000000" w:themeColor="text1"/>
      <w:sz w:val="22"/>
      <w:szCs w:val="20"/>
    </w:rPr>
  </w:style>
  <w:style w:type="paragraph" w:styleId="Ingetavstnd">
    <w:name w:val="No Spacing"/>
    <w:basedOn w:val="Normal"/>
    <w:uiPriority w:val="1"/>
    <w:qFormat/>
    <w:rPr>
      <w:rFonts w:asciiTheme="minorHAnsi" w:eastAsiaTheme="minorHAnsi" w:hAnsiTheme="minorHAnsi"/>
      <w:color w:val="000000" w:themeColor="text1"/>
      <w:sz w:val="22"/>
      <w:szCs w:val="20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Citat">
    <w:name w:val="Quote"/>
    <w:basedOn w:val="Normal"/>
    <w:link w:val="CitatChar"/>
    <w:uiPriority w:val="29"/>
    <w:qFormat/>
    <w:pPr>
      <w:spacing w:after="160" w:line="276" w:lineRule="auto"/>
    </w:pPr>
    <w:rPr>
      <w:rFonts w:asciiTheme="minorHAnsi" w:eastAsiaTheme="minorHAnsi" w:hAnsiTheme="minorHAnsi"/>
      <w:i/>
      <w:color w:val="808080" w:themeColor="background1" w:themeShade="80"/>
      <w:szCs w:val="20"/>
    </w:rPr>
  </w:style>
  <w:style w:type="character" w:customStyle="1" w:styleId="CitatChar">
    <w:name w:val="Citat Char"/>
    <w:basedOn w:val="Standardstycketeckensnitt"/>
    <w:link w:val="Citat"/>
    <w:uiPriority w:val="29"/>
    <w:rPr>
      <w:rFonts w:cs="Times New Roman"/>
      <w:i/>
      <w:color w:val="808080" w:themeColor="background1" w:themeShade="80"/>
      <w:sz w:val="24"/>
      <w:szCs w:val="24"/>
    </w:rPr>
  </w:style>
  <w:style w:type="character" w:styleId="Stark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Diskretbetoning">
    <w:name w:val="Subtle Emphasis"/>
    <w:basedOn w:val="Standardstycketeckensnit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Diskretreferens">
    <w:name w:val="Subtle Reference"/>
    <w:basedOn w:val="Standardstycketeckensnitt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table" w:styleId="Tabellrutnt">
    <w:name w:val="Table Grid"/>
    <w:basedOn w:val="Normaltabel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</w:pPr>
    <w:rPr>
      <w:rFonts w:asciiTheme="minorHAnsi" w:eastAsiaTheme="minorHAnsi" w:hAnsiTheme="minorHAnsi"/>
      <w:smallCaps/>
      <w:color w:val="9B2D1F" w:themeColor="accent2"/>
      <w:sz w:val="22"/>
      <w:szCs w:val="20"/>
    </w:rPr>
  </w:style>
  <w:style w:type="paragraph" w:styleId="Innehll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216"/>
    </w:pPr>
    <w:rPr>
      <w:smallCaps/>
    </w:rPr>
  </w:style>
  <w:style w:type="paragraph" w:styleId="Innehll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446"/>
    </w:pPr>
    <w:rPr>
      <w:smallCaps/>
    </w:rPr>
  </w:style>
  <w:style w:type="paragraph" w:styleId="Innehll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662"/>
    </w:pPr>
    <w:rPr>
      <w:smallCaps/>
    </w:rPr>
  </w:style>
  <w:style w:type="paragraph" w:styleId="Innehll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878"/>
    </w:pPr>
    <w:rPr>
      <w:smallCaps/>
    </w:rPr>
  </w:style>
  <w:style w:type="paragraph" w:styleId="Innehll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1094"/>
    </w:pPr>
    <w:rPr>
      <w:smallCaps/>
    </w:rPr>
  </w:style>
  <w:style w:type="paragraph" w:styleId="Innehll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1325"/>
    </w:pPr>
    <w:rPr>
      <w:smallCaps/>
    </w:rPr>
  </w:style>
  <w:style w:type="paragraph" w:styleId="Innehll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1540"/>
    </w:pPr>
    <w:rPr>
      <w:smallCaps/>
    </w:rPr>
  </w:style>
  <w:style w:type="paragraph" w:styleId="Innehll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1760"/>
    </w:pPr>
    <w:rPr>
      <w:smallCaps/>
    </w:rPr>
  </w:style>
  <w:style w:type="paragraph" w:styleId="Liststycke">
    <w:name w:val="List Paragraph"/>
    <w:basedOn w:val="Normal"/>
    <w:uiPriority w:val="34"/>
    <w:qFormat/>
    <w:rsid w:val="00DB3BC7"/>
    <w:pPr>
      <w:spacing w:after="160" w:line="276" w:lineRule="auto"/>
      <w:ind w:left="720"/>
      <w:contextualSpacing/>
    </w:pPr>
    <w:rPr>
      <w:rFonts w:asciiTheme="minorHAnsi" w:eastAsiaTheme="minorHAnsi" w:hAnsiTheme="minorHAnsi"/>
      <w:color w:val="000000" w:themeColor="text1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ll\AppData\Roaming\Microsoft\Templates\Rapport%20(stilig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F48740E034EF8843AC6675F4AD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CD7CCC-D698-4A32-ADD4-5D99D2AAA21B}"/>
      </w:docPartPr>
      <w:docPartBody>
        <w:p w:rsidR="000140C4" w:rsidRDefault="001C726A">
          <w:pPr>
            <w:pStyle w:val="9AAF48740E034EF8843AC6675F4AD808"/>
          </w:pPr>
          <w:r>
            <w:t>[Ange dokumentets rubrik]</w:t>
          </w:r>
        </w:p>
      </w:docPartBody>
    </w:docPart>
    <w:docPart>
      <w:docPartPr>
        <w:name w:val="79C9C6C9F9684ADEB91A0D3F142703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95A32-DD92-462C-BCC0-985D3FD0E754}"/>
      </w:docPartPr>
      <w:docPartBody>
        <w:p w:rsidR="000140C4" w:rsidRDefault="001C726A">
          <w:pPr>
            <w:pStyle w:val="79C9C6C9F9684ADEB91A0D3F142703C1"/>
          </w:pPr>
          <w:r>
            <w:t>[Ange dokumentets underrubrik]</w:t>
          </w:r>
        </w:p>
      </w:docPartBody>
    </w:docPart>
    <w:docPart>
      <w:docPartPr>
        <w:name w:val="02AEE9FCE21F4FA5A5231179D69D08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507059-9486-4241-AF4C-960970EC7B8D}"/>
      </w:docPartPr>
      <w:docPartBody>
        <w:p w:rsidR="000140C4" w:rsidRDefault="001C726A">
          <w:pPr>
            <w:pStyle w:val="02AEE9FCE21F4FA5A5231179D69D08B3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[Ange dokumentets rubrik]</w:t>
          </w:r>
        </w:p>
      </w:docPartBody>
    </w:docPart>
    <w:docPart>
      <w:docPartPr>
        <w:name w:val="B062C524BDEC4E6CA89650A3A6343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0C6507-57A6-450C-AC74-1FECD7A738BB}"/>
      </w:docPartPr>
      <w:docPartBody>
        <w:p w:rsidR="000140C4" w:rsidRDefault="001C726A">
          <w:pPr>
            <w:pStyle w:val="B062C524BDEC4E6CA89650A3A63430F4"/>
          </w:pPr>
          <w:r>
            <w:rPr>
              <w:sz w:val="36"/>
              <w:szCs w:val="36"/>
            </w:rPr>
            <w:t>[Ange dokumentets underrubrik]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26A"/>
    <w:rsid w:val="000140C4"/>
    <w:rsid w:val="00077BB8"/>
    <w:rsid w:val="000F4986"/>
    <w:rsid w:val="001B4539"/>
    <w:rsid w:val="001C726A"/>
    <w:rsid w:val="002372BC"/>
    <w:rsid w:val="00296952"/>
    <w:rsid w:val="0035151E"/>
    <w:rsid w:val="00383D7F"/>
    <w:rsid w:val="00557D7A"/>
    <w:rsid w:val="005F55F5"/>
    <w:rsid w:val="00815A66"/>
    <w:rsid w:val="00897CF5"/>
    <w:rsid w:val="00907574"/>
    <w:rsid w:val="00B02E04"/>
    <w:rsid w:val="00B532C4"/>
    <w:rsid w:val="00B902E3"/>
    <w:rsid w:val="00BD79B9"/>
    <w:rsid w:val="00D24D3A"/>
    <w:rsid w:val="00FC00C0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spacing w:before="300" w:after="40" w:line="240" w:lineRule="auto"/>
      <w:outlineLvl w:val="0"/>
    </w:pPr>
    <w:rPr>
      <w:rFonts w:asciiTheme="majorHAnsi" w:eastAsiaTheme="minorHAnsi" w:hAnsiTheme="majorHAnsi" w:cs="Times New Roman"/>
      <w:b/>
      <w:color w:val="0F4761" w:themeColor="accent1" w:themeShade="BF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pPr>
      <w:spacing w:before="240" w:after="40" w:line="240" w:lineRule="auto"/>
      <w:outlineLvl w:val="1"/>
    </w:pPr>
    <w:rPr>
      <w:rFonts w:asciiTheme="majorHAnsi" w:eastAsiaTheme="minorHAnsi" w:hAnsiTheme="majorHAnsi" w:cs="Times New Roman"/>
      <w:b/>
      <w:color w:val="0F4761" w:themeColor="accent1" w:themeShade="BF"/>
      <w:spacing w:val="20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pPr>
      <w:spacing w:before="200" w:after="40" w:line="240" w:lineRule="auto"/>
      <w:outlineLvl w:val="2"/>
    </w:pPr>
    <w:rPr>
      <w:rFonts w:asciiTheme="majorHAnsi" w:eastAsiaTheme="minorHAnsi" w:hAnsiTheme="majorHAnsi" w:cs="Times New Roman"/>
      <w:b/>
      <w:color w:val="156082" w:themeColor="accent1"/>
      <w:spacing w:val="20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AAF48740E034EF8843AC6675F4AD808">
    <w:name w:val="9AAF48740E034EF8843AC6675F4AD808"/>
  </w:style>
  <w:style w:type="paragraph" w:customStyle="1" w:styleId="79C9C6C9F9684ADEB91A0D3F142703C1">
    <w:name w:val="79C9C6C9F9684ADEB91A0D3F142703C1"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inorHAnsi" w:hAnsiTheme="majorHAnsi" w:cs="Times New Roman"/>
      <w:b/>
      <w:color w:val="0F4761" w:themeColor="accent1" w:themeShade="BF"/>
      <w:spacing w:val="2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inorHAnsi" w:hAnsiTheme="majorHAnsi" w:cs="Times New Roman"/>
      <w:b/>
      <w:color w:val="0F4761" w:themeColor="accent1" w:themeShade="BF"/>
      <w:spacing w:val="2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eastAsiaTheme="minorHAnsi" w:hAnsiTheme="majorHAnsi" w:cs="Times New Roman"/>
      <w:b/>
      <w:color w:val="156082" w:themeColor="accent1"/>
      <w:spacing w:val="2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2AEE9FCE21F4FA5A5231179D69D08B3">
    <w:name w:val="02AEE9FCE21F4FA5A5231179D69D08B3"/>
  </w:style>
  <w:style w:type="paragraph" w:customStyle="1" w:styleId="B062C524BDEC4E6CA89650A3A63430F4">
    <w:name w:val="B062C524BDEC4E6CA89650A3A6343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den 25 januari 2026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outs:propertyMetadataList/>
  <outs:corruptMetadataWasLost/>
</outs:outSpaceData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0B806B-C3C7-4EFE-A57F-81DC87A14EE1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B8215248-2A95-4C4E-92F9-842C195B9A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820453-3CF0-4EAE-81BE-B400E0BB8F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295cc1-d279-42ac-ab4d-3b0f4fece050}" enabled="1" method="Standard" siteId="{a19f121d-81e1-4858-a9d8-736e267fd4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Rapport (stiligt).dotx</Template>
  <TotalTime>1498</TotalTime>
  <Pages>5</Pages>
  <Words>508</Words>
  <Characters>2601</Characters>
  <Application>Microsoft Office Word</Application>
  <DocSecurity>0</DocSecurity>
  <Lines>289</Lines>
  <Paragraphs>259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Edda Islandshästförening</vt:lpstr>
      <vt:lpstr>Edda Islandshästförening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Edda Islandshästförening</dc:title>
  <dc:subject>Dagordning 2026-01-25</dc:subject>
  <dc:creator>Kirsi Uusimäki Andersson</dc:creator>
  <cp:keywords/>
  <dc:description/>
  <cp:lastModifiedBy>Uusimäki Andersson, Kirsi</cp:lastModifiedBy>
  <cp:revision>5</cp:revision>
  <dcterms:created xsi:type="dcterms:W3CDTF">2026-01-03T16:09:00Z</dcterms:created>
  <dcterms:modified xsi:type="dcterms:W3CDTF">2026-01-25T11:46:00Z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TC017730649991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2024-01-17T17:16:27Z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9b640cd3-3d25-4aff-9abe-9dbe1832da4d</vt:lpwstr>
  </property>
  <property fmtid="{D5CDD505-2E9C-101B-9397-08002B2CF9AE}" pid="9" name="MSIP_Label_a7295cc1-d279-42ac-ab4d-3b0f4fece050_ContentBits">
    <vt:lpwstr>0</vt:lpwstr>
  </property>
</Properties>
</file>