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5B1DF" w14:textId="77777777" w:rsidR="005A6A65" w:rsidRDefault="005A6A65" w:rsidP="005A6A65">
      <w:pPr>
        <w:pStyle w:val="Rubrik"/>
        <w:jc w:val="left"/>
        <w:rPr>
          <w:b/>
          <w:sz w:val="16"/>
          <w:szCs w:val="16"/>
        </w:rPr>
      </w:pPr>
    </w:p>
    <w:p w14:paraId="69E30F37" w14:textId="54AF6A16" w:rsidR="007B6283" w:rsidRDefault="007B6283" w:rsidP="005A6A65">
      <w:pPr>
        <w:pStyle w:val="Rubrik"/>
        <w:jc w:val="left"/>
        <w:rPr>
          <w:b/>
        </w:rPr>
      </w:pPr>
      <w:r>
        <w:rPr>
          <w:b/>
          <w:bCs/>
          <w:noProof/>
          <w:color w:val="FF0000"/>
          <w:sz w:val="32"/>
          <w:lang w:eastAsia="sv-SE"/>
        </w:rPr>
        <w:drawing>
          <wp:anchor distT="0" distB="0" distL="114300" distR="114300" simplePos="0" relativeHeight="251659264" behindDoc="0" locked="0" layoutInCell="1" allowOverlap="1" wp14:anchorId="5518170F" wp14:editId="183975DD">
            <wp:simplePos x="0" y="0"/>
            <wp:positionH relativeFrom="margin">
              <wp:align>center</wp:align>
            </wp:positionH>
            <wp:positionV relativeFrom="paragraph">
              <wp:posOffset>5080</wp:posOffset>
            </wp:positionV>
            <wp:extent cx="2247900" cy="1683755"/>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ögkf.jfif"/>
                    <pic:cNvPicPr/>
                  </pic:nvPicPr>
                  <pic:blipFill>
                    <a:blip r:embed="rId11">
                      <a:extLst>
                        <a:ext uri="{28A0092B-C50C-407E-A947-70E740481C1C}">
                          <a14:useLocalDpi xmlns:a14="http://schemas.microsoft.com/office/drawing/2010/main" val="0"/>
                        </a:ext>
                      </a:extLst>
                    </a:blip>
                    <a:stretch>
                      <a:fillRect/>
                    </a:stretch>
                  </pic:blipFill>
                  <pic:spPr>
                    <a:xfrm>
                      <a:off x="0" y="0"/>
                      <a:ext cx="2247900" cy="1683755"/>
                    </a:xfrm>
                    <a:prstGeom prst="rect">
                      <a:avLst/>
                    </a:prstGeom>
                  </pic:spPr>
                </pic:pic>
              </a:graphicData>
            </a:graphic>
            <wp14:sizeRelH relativeFrom="margin">
              <wp14:pctWidth>0</wp14:pctWidth>
            </wp14:sizeRelH>
            <wp14:sizeRelV relativeFrom="margin">
              <wp14:pctHeight>0</wp14:pctHeight>
            </wp14:sizeRelV>
          </wp:anchor>
        </w:drawing>
      </w:r>
    </w:p>
    <w:p w14:paraId="46CBA100" w14:textId="77777777" w:rsidR="007B6283" w:rsidRDefault="007B6283" w:rsidP="007B6283">
      <w:pPr>
        <w:pStyle w:val="Rubrik"/>
        <w:rPr>
          <w:b/>
        </w:rPr>
      </w:pPr>
    </w:p>
    <w:p w14:paraId="0CEC45AF" w14:textId="77777777" w:rsidR="007B6283" w:rsidRDefault="007B6283" w:rsidP="007B6283">
      <w:pPr>
        <w:pStyle w:val="Rubrik"/>
        <w:rPr>
          <w:b/>
        </w:rPr>
      </w:pPr>
    </w:p>
    <w:p w14:paraId="5F3A0564" w14:textId="77777777" w:rsidR="007B6283" w:rsidRPr="00BC276E" w:rsidRDefault="007B6283" w:rsidP="007B6283"/>
    <w:p w14:paraId="4FEDBDB8" w14:textId="77777777" w:rsidR="007B6283" w:rsidRPr="000255E2" w:rsidRDefault="007B6283" w:rsidP="007B6283">
      <w:pPr>
        <w:pStyle w:val="Rubrik"/>
        <w:rPr>
          <w:b/>
          <w:szCs w:val="72"/>
        </w:rPr>
      </w:pPr>
      <w:r>
        <w:rPr>
          <w:b/>
          <w:szCs w:val="72"/>
        </w:rPr>
        <w:t xml:space="preserve">Inbjudan till System 2 </w:t>
      </w:r>
      <w:r w:rsidRPr="000255E2">
        <w:rPr>
          <w:b/>
          <w:szCs w:val="72"/>
        </w:rPr>
        <w:t>tävling</w:t>
      </w:r>
    </w:p>
    <w:p w14:paraId="6E94275D" w14:textId="5E09407F" w:rsidR="007B6283" w:rsidRPr="000255E2" w:rsidRDefault="007B6283" w:rsidP="007B6283">
      <w:pPr>
        <w:jc w:val="center"/>
        <w:rPr>
          <w:rStyle w:val="Stark"/>
          <w:color w:val="0066FF"/>
          <w:sz w:val="96"/>
          <w:szCs w:val="96"/>
        </w:rPr>
      </w:pPr>
      <w:r>
        <w:rPr>
          <w:rStyle w:val="Stark"/>
          <w:color w:val="0066FF"/>
          <w:sz w:val="96"/>
          <w:szCs w:val="96"/>
        </w:rPr>
        <w:t>APLASKÄRET</w:t>
      </w:r>
      <w:r w:rsidRPr="000255E2">
        <w:rPr>
          <w:rStyle w:val="Stark"/>
          <w:color w:val="0066FF"/>
          <w:sz w:val="96"/>
          <w:szCs w:val="96"/>
        </w:rPr>
        <w:t xml:space="preserve"> </w:t>
      </w:r>
    </w:p>
    <w:p w14:paraId="44B70DBA" w14:textId="3DE3B07C" w:rsidR="007B6283" w:rsidRDefault="007B6283" w:rsidP="007B6283">
      <w:pPr>
        <w:jc w:val="center"/>
        <w:rPr>
          <w:rStyle w:val="Stark"/>
          <w:color w:val="0066FF"/>
          <w:sz w:val="96"/>
          <w:szCs w:val="96"/>
        </w:rPr>
      </w:pPr>
      <w:r>
        <w:rPr>
          <w:rStyle w:val="Stark"/>
          <w:color w:val="0066FF"/>
          <w:sz w:val="96"/>
          <w:szCs w:val="96"/>
        </w:rPr>
        <w:t>7-8 mars 2026</w:t>
      </w:r>
    </w:p>
    <w:p w14:paraId="3D96649F" w14:textId="77777777" w:rsidR="007B6283" w:rsidRPr="00BC276E" w:rsidRDefault="007B6283" w:rsidP="007B6283">
      <w:pPr>
        <w:jc w:val="center"/>
        <w:rPr>
          <w:rStyle w:val="Stark"/>
          <w:b w:val="0"/>
          <w:color w:val="0066FF"/>
          <w:sz w:val="96"/>
          <w:szCs w:val="96"/>
        </w:rPr>
      </w:pPr>
      <w:r w:rsidRPr="00BC276E">
        <w:rPr>
          <w:rStyle w:val="Stark"/>
          <w:b w:val="0"/>
          <w:color w:val="0066FF"/>
          <w:sz w:val="96"/>
          <w:szCs w:val="96"/>
        </w:rPr>
        <w:t xml:space="preserve">På </w:t>
      </w:r>
      <w:proofErr w:type="spellStart"/>
      <w:r w:rsidRPr="00BC276E">
        <w:rPr>
          <w:rStyle w:val="Stark"/>
          <w:b w:val="0"/>
          <w:color w:val="0066FF"/>
          <w:sz w:val="96"/>
          <w:szCs w:val="96"/>
        </w:rPr>
        <w:t>Axelent</w:t>
      </w:r>
      <w:proofErr w:type="spellEnd"/>
      <w:r w:rsidRPr="00BC276E">
        <w:rPr>
          <w:rStyle w:val="Stark"/>
          <w:b w:val="0"/>
          <w:color w:val="0066FF"/>
          <w:sz w:val="96"/>
          <w:szCs w:val="96"/>
        </w:rPr>
        <w:t xml:space="preserve"> Arena i Värnamo</w:t>
      </w:r>
    </w:p>
    <w:p w14:paraId="4D9F0F9D" w14:textId="77777777" w:rsidR="007B6283" w:rsidRDefault="007B6283" w:rsidP="007B6283">
      <w:pPr>
        <w:jc w:val="center"/>
        <w:rPr>
          <w:rStyle w:val="Stark"/>
          <w:color w:val="2E74B5" w:themeColor="accent1" w:themeShade="BF"/>
          <w:sz w:val="32"/>
        </w:rPr>
      </w:pPr>
      <w:r>
        <w:rPr>
          <w:noProof/>
          <w:lang w:eastAsia="sv-SE"/>
        </w:rPr>
        <w:drawing>
          <wp:anchor distT="0" distB="0" distL="114300" distR="114300" simplePos="0" relativeHeight="251660288" behindDoc="0" locked="0" layoutInCell="1" allowOverlap="1" wp14:anchorId="6F6B69D6" wp14:editId="06C82CAF">
            <wp:simplePos x="0" y="0"/>
            <wp:positionH relativeFrom="margin">
              <wp:align>center</wp:align>
            </wp:positionH>
            <wp:positionV relativeFrom="paragraph">
              <wp:posOffset>54610</wp:posOffset>
            </wp:positionV>
            <wp:extent cx="2638425" cy="2638425"/>
            <wp:effectExtent l="0" t="0" r="9525" b="952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k_logga 1.jpg"/>
                    <pic:cNvPicPr/>
                  </pic:nvPicPr>
                  <pic:blipFill>
                    <a:blip r:embed="rId12">
                      <a:extLst>
                        <a:ext uri="{28A0092B-C50C-407E-A947-70E740481C1C}">
                          <a14:useLocalDpi xmlns:a14="http://schemas.microsoft.com/office/drawing/2010/main" val="0"/>
                        </a:ext>
                      </a:extLst>
                    </a:blip>
                    <a:stretch>
                      <a:fillRect/>
                    </a:stretch>
                  </pic:blipFill>
                  <pic:spPr>
                    <a:xfrm>
                      <a:off x="0" y="0"/>
                      <a:ext cx="2638425" cy="2638425"/>
                    </a:xfrm>
                    <a:prstGeom prst="rect">
                      <a:avLst/>
                    </a:prstGeom>
                  </pic:spPr>
                </pic:pic>
              </a:graphicData>
            </a:graphic>
            <wp14:sizeRelH relativeFrom="margin">
              <wp14:pctWidth>0</wp14:pctWidth>
            </wp14:sizeRelH>
            <wp14:sizeRelV relativeFrom="margin">
              <wp14:pctHeight>0</wp14:pctHeight>
            </wp14:sizeRelV>
          </wp:anchor>
        </w:drawing>
      </w:r>
    </w:p>
    <w:p w14:paraId="6A26CA6E" w14:textId="77777777" w:rsidR="007B6283" w:rsidRDefault="007B6283" w:rsidP="007B6283">
      <w:pPr>
        <w:jc w:val="center"/>
        <w:rPr>
          <w:rStyle w:val="Stark"/>
          <w:color w:val="2E74B5" w:themeColor="accent1" w:themeShade="BF"/>
          <w:sz w:val="32"/>
        </w:rPr>
      </w:pPr>
    </w:p>
    <w:p w14:paraId="6D30DA57" w14:textId="77777777" w:rsidR="007B6283" w:rsidRDefault="007B6283" w:rsidP="007B6283">
      <w:pPr>
        <w:jc w:val="center"/>
        <w:rPr>
          <w:rStyle w:val="Stark"/>
          <w:color w:val="2E74B5" w:themeColor="accent1" w:themeShade="BF"/>
          <w:sz w:val="32"/>
        </w:rPr>
      </w:pPr>
    </w:p>
    <w:p w14:paraId="06352987" w14:textId="77777777" w:rsidR="007B6283" w:rsidRDefault="007B6283" w:rsidP="007B6283">
      <w:pPr>
        <w:pStyle w:val="Rubrik"/>
        <w:rPr>
          <w:b/>
        </w:rPr>
      </w:pPr>
    </w:p>
    <w:p w14:paraId="4086E580" w14:textId="77777777" w:rsidR="007B6283" w:rsidRDefault="007B6283" w:rsidP="007B6283"/>
    <w:p w14:paraId="121F47F4" w14:textId="77777777" w:rsidR="007B6283" w:rsidRDefault="007B6283" w:rsidP="007B6283">
      <w:pPr>
        <w:pStyle w:val="Rubrik"/>
        <w:jc w:val="left"/>
      </w:pPr>
    </w:p>
    <w:p w14:paraId="18D2180D" w14:textId="77777777" w:rsidR="00C35C27" w:rsidRPr="000B04BA" w:rsidRDefault="22A5D6A6" w:rsidP="00934C87">
      <w:pPr>
        <w:pStyle w:val="Rubrik1"/>
      </w:pPr>
      <w:r w:rsidRPr="000B04BA">
        <w:lastRenderedPageBreak/>
        <w:t>TÄVLINGSPLATS</w:t>
      </w:r>
    </w:p>
    <w:p w14:paraId="04E33E62" w14:textId="77777777" w:rsidR="007B6283" w:rsidRDefault="007B6283" w:rsidP="007B6283">
      <w:proofErr w:type="spellStart"/>
      <w:r w:rsidRPr="00D302CF">
        <w:t>A</w:t>
      </w:r>
      <w:r>
        <w:t>xelent</w:t>
      </w:r>
      <w:proofErr w:type="spellEnd"/>
      <w:r>
        <w:t xml:space="preserve"> Arena</w:t>
      </w:r>
    </w:p>
    <w:p w14:paraId="1CDCF37F" w14:textId="77777777" w:rsidR="007B6283" w:rsidRPr="00D302CF" w:rsidRDefault="007B6283" w:rsidP="007B6283">
      <w:proofErr w:type="spellStart"/>
      <w:r w:rsidRPr="00D302CF">
        <w:t>Ouchterlonygatan</w:t>
      </w:r>
      <w:proofErr w:type="spellEnd"/>
      <w:r w:rsidRPr="00D302CF">
        <w:t xml:space="preserve">, </w:t>
      </w:r>
      <w:r>
        <w:t xml:space="preserve">331 83 </w:t>
      </w:r>
      <w:r w:rsidRPr="00D302CF">
        <w:t>Värnamo</w:t>
      </w:r>
    </w:p>
    <w:p w14:paraId="637603F6" w14:textId="77777777" w:rsidR="007B6283" w:rsidRPr="00D302CF" w:rsidRDefault="007B6283" w:rsidP="007B6283">
      <w:r w:rsidRPr="00D302CF">
        <w:t>Inomhus, uppvärmd</w:t>
      </w:r>
      <w:r>
        <w:t xml:space="preserve"> ishall</w:t>
      </w:r>
      <w:r w:rsidRPr="00D302CF">
        <w:t>, 30 x 60m</w:t>
      </w:r>
    </w:p>
    <w:p w14:paraId="6140D29B" w14:textId="6A0EDABB" w:rsidR="00C35C27" w:rsidRDefault="22A5D6A6" w:rsidP="00934C87">
      <w:pPr>
        <w:pStyle w:val="Rubrik1"/>
      </w:pPr>
      <w:r>
        <w:t>TÄVLINGSDAGAR OCH PREL</w:t>
      </w:r>
      <w:r w:rsidR="00F555C6">
        <w:t>IMINÄRA</w:t>
      </w:r>
      <w:r>
        <w:t xml:space="preserve"> TIDER</w:t>
      </w:r>
    </w:p>
    <w:p w14:paraId="58E3CD93" w14:textId="787BC449" w:rsidR="007B6283" w:rsidRDefault="007B6283" w:rsidP="007B6283">
      <w:r>
        <w:t>Fastställande av startordning sker på Fredag den 6 mars 2026 ca kl. 18.00</w:t>
      </w:r>
      <w:r w:rsidRPr="73BD31CF">
        <w:rPr>
          <w:color w:val="FF0000"/>
        </w:rPr>
        <w:t xml:space="preserve"> </w:t>
      </w:r>
      <w:r>
        <w:t xml:space="preserve">på </w:t>
      </w:r>
      <w:proofErr w:type="spellStart"/>
      <w:r>
        <w:t>Axelent</w:t>
      </w:r>
      <w:proofErr w:type="spellEnd"/>
      <w:r>
        <w:t xml:space="preserve"> Arena.</w:t>
      </w:r>
    </w:p>
    <w:p w14:paraId="036E212E" w14:textId="674A843A" w:rsidR="007C4B90" w:rsidRDefault="007C4B90" w:rsidP="007C4B90">
      <w:pPr>
        <w:spacing w:line="259" w:lineRule="auto"/>
        <w:rPr>
          <w:color w:val="000000" w:themeColor="text1"/>
        </w:rPr>
      </w:pPr>
      <w:r>
        <w:t>Startordningar publiceras på resp. tävlings resultatsida</w:t>
      </w:r>
      <w:r w:rsidRPr="507476B1">
        <w:t xml:space="preserve">: </w:t>
      </w:r>
      <w:hyperlink r:id="rId13" w:history="1">
        <w:r w:rsidRPr="008F23F1">
          <w:rPr>
            <w:rStyle w:val="Hyperlnk"/>
          </w:rPr>
          <w:t>https://sportta.skatesweden.se/events</w:t>
        </w:r>
      </w:hyperlink>
      <w:r>
        <w:t>.</w:t>
      </w:r>
    </w:p>
    <w:p w14:paraId="473B3A30" w14:textId="05E7AE8A" w:rsidR="007B6283" w:rsidRPr="00C35C27" w:rsidRDefault="007B6283" w:rsidP="007B6283">
      <w:pPr>
        <w:tabs>
          <w:tab w:val="left" w:pos="4680"/>
          <w:tab w:val="left" w:pos="6480"/>
        </w:tabs>
        <w:ind w:left="6480" w:hanging="6480"/>
      </w:pPr>
      <w:r>
        <w:t>Lördag den 7 mars 2026</w:t>
      </w:r>
      <w:r>
        <w:tab/>
        <w:t>kl. 08:30</w:t>
      </w:r>
      <w:r w:rsidRPr="00547386">
        <w:t xml:space="preserve"> </w:t>
      </w:r>
      <w:r w:rsidRPr="00C35C27">
        <w:tab/>
      </w:r>
      <w:r>
        <w:t>Möte för panelerna</w:t>
      </w:r>
    </w:p>
    <w:p w14:paraId="46342D9C" w14:textId="3C2D88F9" w:rsidR="007B6283" w:rsidRDefault="007B6283" w:rsidP="007B6283">
      <w:pPr>
        <w:tabs>
          <w:tab w:val="left" w:pos="4680"/>
          <w:tab w:val="left" w:pos="6480"/>
        </w:tabs>
        <w:ind w:left="6480" w:hanging="6480"/>
      </w:pPr>
      <w:r>
        <w:tab/>
        <w:t>kl. 09:00 – 18:00</w:t>
      </w:r>
      <w:r w:rsidRPr="00547386">
        <w:t xml:space="preserve"> </w:t>
      </w:r>
      <w:r w:rsidRPr="00547386">
        <w:tab/>
        <w:t>Tävling</w:t>
      </w:r>
    </w:p>
    <w:p w14:paraId="15248657" w14:textId="2A046E42" w:rsidR="00C35C27" w:rsidRDefault="00C35C27" w:rsidP="007B6283">
      <w:pPr>
        <w:tabs>
          <w:tab w:val="left" w:pos="3969"/>
          <w:tab w:val="left" w:pos="5954"/>
        </w:tabs>
      </w:pPr>
      <w:r w:rsidRPr="00C35C27">
        <w:t>Söndag den</w:t>
      </w:r>
      <w:r w:rsidR="007B6283">
        <w:t xml:space="preserve"> 8 mars 2026</w:t>
      </w:r>
      <w:r w:rsidR="007B6283">
        <w:tab/>
        <w:t xml:space="preserve">              </w:t>
      </w:r>
      <w:r w:rsidR="00904B04">
        <w:t xml:space="preserve">kl. </w:t>
      </w:r>
      <w:r w:rsidR="002E3341" w:rsidRPr="007B6283">
        <w:t>09:</w:t>
      </w:r>
      <w:r w:rsidR="00904B04" w:rsidRPr="007B6283">
        <w:t xml:space="preserve">00 </w:t>
      </w:r>
      <w:r w:rsidR="00904B04" w:rsidRPr="00654BB5">
        <w:t>– 17</w:t>
      </w:r>
      <w:r w:rsidR="002E3341">
        <w:t>:</w:t>
      </w:r>
      <w:r w:rsidR="00904B04" w:rsidRPr="00654BB5">
        <w:t xml:space="preserve">00 </w:t>
      </w:r>
      <w:r w:rsidR="00904B04">
        <w:tab/>
        <w:t>T</w:t>
      </w:r>
      <w:r w:rsidRPr="00C35C27">
        <w:t>ävling</w:t>
      </w:r>
    </w:p>
    <w:p w14:paraId="3D48BE00" w14:textId="77777777" w:rsidR="00C35C27" w:rsidRDefault="22A5D6A6" w:rsidP="00934C87">
      <w:pPr>
        <w:pStyle w:val="Rubrik1"/>
      </w:pPr>
      <w:r>
        <w:t>TÄVLINGSKLASSER</w:t>
      </w:r>
    </w:p>
    <w:p w14:paraId="586B0D85" w14:textId="4D1D36E1" w:rsidR="00D72258" w:rsidRPr="007B6283" w:rsidRDefault="00D72258" w:rsidP="00985B58">
      <w:pPr>
        <w:tabs>
          <w:tab w:val="left" w:pos="2268"/>
          <w:tab w:val="left" w:pos="5103"/>
          <w:tab w:val="left" w:pos="6946"/>
        </w:tabs>
        <w:ind w:left="720"/>
        <w:rPr>
          <w:lang w:eastAsia="zh-CN"/>
        </w:rPr>
      </w:pPr>
      <w:r w:rsidRPr="007B6283">
        <w:rPr>
          <w:lang w:eastAsia="zh-CN"/>
        </w:rPr>
        <w:t>Blå</w:t>
      </w:r>
      <w:r w:rsidRPr="007B6283">
        <w:rPr>
          <w:lang w:eastAsia="zh-CN"/>
        </w:rPr>
        <w:tab/>
        <w:t xml:space="preserve">ISU </w:t>
      </w:r>
      <w:proofErr w:type="spellStart"/>
      <w:r w:rsidRPr="007B6283">
        <w:rPr>
          <w:lang w:eastAsia="zh-CN"/>
        </w:rPr>
        <w:t>Intermediate</w:t>
      </w:r>
      <w:proofErr w:type="spellEnd"/>
      <w:r w:rsidRPr="007B6283">
        <w:rPr>
          <w:lang w:eastAsia="zh-CN"/>
        </w:rPr>
        <w:t xml:space="preserve"> </w:t>
      </w:r>
      <w:proofErr w:type="spellStart"/>
      <w:r w:rsidRPr="007B6283">
        <w:rPr>
          <w:lang w:eastAsia="zh-CN"/>
        </w:rPr>
        <w:t>Novice</w:t>
      </w:r>
      <w:proofErr w:type="spellEnd"/>
      <w:r w:rsidRPr="007B6283">
        <w:rPr>
          <w:lang w:eastAsia="zh-CN"/>
        </w:rPr>
        <w:t xml:space="preserve"> FS</w:t>
      </w:r>
      <w:r w:rsidRPr="007B6283">
        <w:rPr>
          <w:lang w:eastAsia="zh-CN"/>
        </w:rPr>
        <w:tab/>
        <w:t>Ålder: Valfri</w:t>
      </w:r>
      <w:r w:rsidRPr="007B6283">
        <w:rPr>
          <w:lang w:eastAsia="zh-CN"/>
        </w:rPr>
        <w:tab/>
      </w:r>
      <w:r w:rsidR="00873666" w:rsidRPr="007B6283">
        <w:rPr>
          <w:lang w:eastAsia="zh-CN"/>
        </w:rPr>
        <w:t>Friåkning</w:t>
      </w:r>
    </w:p>
    <w:p w14:paraId="1DF28102" w14:textId="74CF4681" w:rsidR="00D72258" w:rsidRPr="007B6283" w:rsidRDefault="00D72258" w:rsidP="00985B58">
      <w:pPr>
        <w:tabs>
          <w:tab w:val="left" w:pos="2268"/>
          <w:tab w:val="left" w:pos="5103"/>
          <w:tab w:val="left" w:pos="6946"/>
        </w:tabs>
        <w:ind w:left="720"/>
        <w:rPr>
          <w:lang w:eastAsia="zh-CN"/>
        </w:rPr>
      </w:pPr>
      <w:r w:rsidRPr="007B6283">
        <w:rPr>
          <w:lang w:eastAsia="zh-CN"/>
        </w:rPr>
        <w:t>Röd</w:t>
      </w:r>
      <w:r w:rsidRPr="007B6283">
        <w:rPr>
          <w:lang w:eastAsia="zh-CN"/>
        </w:rPr>
        <w:tab/>
        <w:t xml:space="preserve">ISU </w:t>
      </w:r>
      <w:proofErr w:type="spellStart"/>
      <w:r w:rsidRPr="007B6283">
        <w:rPr>
          <w:lang w:eastAsia="zh-CN"/>
        </w:rPr>
        <w:t>Advanced</w:t>
      </w:r>
      <w:proofErr w:type="spellEnd"/>
      <w:r w:rsidRPr="007B6283">
        <w:rPr>
          <w:lang w:eastAsia="zh-CN"/>
        </w:rPr>
        <w:t xml:space="preserve"> </w:t>
      </w:r>
      <w:proofErr w:type="spellStart"/>
      <w:r w:rsidRPr="007B6283">
        <w:rPr>
          <w:lang w:eastAsia="zh-CN"/>
        </w:rPr>
        <w:t>Novice</w:t>
      </w:r>
      <w:proofErr w:type="spellEnd"/>
      <w:r w:rsidRPr="007B6283">
        <w:rPr>
          <w:lang w:eastAsia="zh-CN"/>
        </w:rPr>
        <w:t xml:space="preserve"> FS</w:t>
      </w:r>
      <w:r w:rsidRPr="007B6283">
        <w:rPr>
          <w:lang w:eastAsia="zh-CN"/>
        </w:rPr>
        <w:tab/>
        <w:t>Ålder: Valfri</w:t>
      </w:r>
      <w:r w:rsidRPr="007B6283">
        <w:rPr>
          <w:lang w:eastAsia="zh-CN"/>
        </w:rPr>
        <w:tab/>
      </w:r>
      <w:r w:rsidR="00873666" w:rsidRPr="007B6283">
        <w:rPr>
          <w:lang w:eastAsia="zh-CN"/>
        </w:rPr>
        <w:t>Friåkning</w:t>
      </w:r>
    </w:p>
    <w:p w14:paraId="7B4BED75" w14:textId="4ED0AADD" w:rsidR="00D72258" w:rsidRPr="007B6283" w:rsidRDefault="00D72258" w:rsidP="00985B58">
      <w:pPr>
        <w:tabs>
          <w:tab w:val="left" w:pos="2268"/>
          <w:tab w:val="left" w:pos="5103"/>
          <w:tab w:val="left" w:pos="6946"/>
        </w:tabs>
        <w:ind w:left="720"/>
        <w:rPr>
          <w:lang w:eastAsia="zh-CN"/>
        </w:rPr>
      </w:pPr>
      <w:r w:rsidRPr="007B6283">
        <w:rPr>
          <w:lang w:eastAsia="zh-CN"/>
        </w:rPr>
        <w:t>Grå</w:t>
      </w:r>
      <w:r w:rsidRPr="007B6283">
        <w:rPr>
          <w:lang w:eastAsia="zh-CN"/>
        </w:rPr>
        <w:tab/>
        <w:t>ISU Junior FS</w:t>
      </w:r>
      <w:r w:rsidRPr="007B6283">
        <w:rPr>
          <w:lang w:eastAsia="zh-CN"/>
        </w:rPr>
        <w:tab/>
        <w:t>Ålder: Valfri</w:t>
      </w:r>
      <w:r w:rsidRPr="007B6283">
        <w:rPr>
          <w:lang w:eastAsia="zh-CN"/>
        </w:rPr>
        <w:tab/>
        <w:t>Fri</w:t>
      </w:r>
      <w:r w:rsidR="00873666" w:rsidRPr="007B6283">
        <w:rPr>
          <w:lang w:eastAsia="zh-CN"/>
        </w:rPr>
        <w:t>åkning</w:t>
      </w:r>
    </w:p>
    <w:p w14:paraId="2AE1A980" w14:textId="3637BE9F" w:rsidR="00D72258" w:rsidRPr="007B6283" w:rsidRDefault="00D72258" w:rsidP="00985B58">
      <w:pPr>
        <w:tabs>
          <w:tab w:val="left" w:pos="2268"/>
          <w:tab w:val="left" w:pos="5103"/>
          <w:tab w:val="left" w:pos="6946"/>
        </w:tabs>
        <w:ind w:left="720"/>
        <w:rPr>
          <w:lang w:eastAsia="zh-CN"/>
        </w:rPr>
      </w:pPr>
      <w:r w:rsidRPr="007B6283">
        <w:rPr>
          <w:lang w:eastAsia="zh-CN"/>
        </w:rPr>
        <w:t>Svart</w:t>
      </w:r>
      <w:r w:rsidRPr="007B6283">
        <w:rPr>
          <w:lang w:eastAsia="zh-CN"/>
        </w:rPr>
        <w:tab/>
        <w:t>ISU Senior FS</w:t>
      </w:r>
      <w:r w:rsidRPr="007B6283">
        <w:rPr>
          <w:lang w:eastAsia="zh-CN"/>
        </w:rPr>
        <w:tab/>
        <w:t>Ålder: Valfri</w:t>
      </w:r>
      <w:r w:rsidRPr="007B6283">
        <w:rPr>
          <w:lang w:eastAsia="zh-CN"/>
        </w:rPr>
        <w:tab/>
        <w:t>Fri</w:t>
      </w:r>
      <w:r w:rsidR="00873666" w:rsidRPr="007B6283">
        <w:rPr>
          <w:lang w:eastAsia="zh-CN"/>
        </w:rPr>
        <w:t>åkning</w:t>
      </w:r>
    </w:p>
    <w:p w14:paraId="2E30610D" w14:textId="1398A78A" w:rsidR="00D72258" w:rsidRPr="007B6283" w:rsidRDefault="00D72258" w:rsidP="00985B58">
      <w:pPr>
        <w:tabs>
          <w:tab w:val="left" w:pos="2268"/>
          <w:tab w:val="left" w:pos="5103"/>
          <w:tab w:val="left" w:pos="6946"/>
        </w:tabs>
        <w:ind w:left="720"/>
        <w:rPr>
          <w:lang w:eastAsia="zh-CN"/>
        </w:rPr>
      </w:pPr>
      <w:r w:rsidRPr="007B6283">
        <w:rPr>
          <w:lang w:eastAsia="zh-CN"/>
        </w:rPr>
        <w:t>Adults Brons</w:t>
      </w:r>
      <w:r w:rsidRPr="007B6283">
        <w:rPr>
          <w:lang w:eastAsia="zh-CN"/>
        </w:rPr>
        <w:tab/>
        <w:t>Adult FS</w:t>
      </w:r>
      <w:r w:rsidRPr="007B6283">
        <w:rPr>
          <w:lang w:eastAsia="zh-CN"/>
        </w:rPr>
        <w:tab/>
        <w:t>Ålder 18+</w:t>
      </w:r>
      <w:r w:rsidRPr="007B6283">
        <w:rPr>
          <w:lang w:eastAsia="zh-CN"/>
        </w:rPr>
        <w:tab/>
        <w:t>Fri</w:t>
      </w:r>
      <w:r w:rsidR="00873666" w:rsidRPr="007B6283">
        <w:rPr>
          <w:lang w:eastAsia="zh-CN"/>
        </w:rPr>
        <w:t>åkning</w:t>
      </w:r>
    </w:p>
    <w:p w14:paraId="1108097D" w14:textId="53529505" w:rsidR="00D72258" w:rsidRPr="007B6283" w:rsidRDefault="00D72258" w:rsidP="00985B58">
      <w:pPr>
        <w:tabs>
          <w:tab w:val="left" w:pos="2268"/>
          <w:tab w:val="left" w:pos="5103"/>
          <w:tab w:val="left" w:pos="6946"/>
        </w:tabs>
        <w:ind w:left="720"/>
        <w:rPr>
          <w:lang w:eastAsia="zh-CN"/>
        </w:rPr>
      </w:pPr>
      <w:r w:rsidRPr="007B6283">
        <w:rPr>
          <w:lang w:eastAsia="zh-CN"/>
        </w:rPr>
        <w:t>Adults Brons</w:t>
      </w:r>
      <w:r w:rsidRPr="007B6283">
        <w:rPr>
          <w:lang w:eastAsia="zh-CN"/>
        </w:rPr>
        <w:tab/>
        <w:t>Adult FS</w:t>
      </w:r>
      <w:r w:rsidRPr="007B6283">
        <w:rPr>
          <w:lang w:eastAsia="zh-CN"/>
        </w:rPr>
        <w:tab/>
        <w:t>Ålder 18+</w:t>
      </w:r>
      <w:r w:rsidRPr="007B6283">
        <w:rPr>
          <w:lang w:eastAsia="zh-CN"/>
        </w:rPr>
        <w:tab/>
      </w:r>
      <w:r w:rsidR="002A7AB9" w:rsidRPr="007B6283">
        <w:rPr>
          <w:lang w:eastAsia="zh-CN"/>
        </w:rPr>
        <w:t>Artistiskt</w:t>
      </w:r>
      <w:r w:rsidRPr="007B6283">
        <w:rPr>
          <w:lang w:eastAsia="zh-CN"/>
        </w:rPr>
        <w:t xml:space="preserve"> Fri</w:t>
      </w:r>
      <w:r w:rsidR="00873666" w:rsidRPr="007B6283">
        <w:rPr>
          <w:lang w:eastAsia="zh-CN"/>
        </w:rPr>
        <w:t>åkning</w:t>
      </w:r>
    </w:p>
    <w:p w14:paraId="7C60CB1C" w14:textId="1CEFAA65" w:rsidR="00D72258" w:rsidRPr="007B6283" w:rsidRDefault="00D72258" w:rsidP="00985B58">
      <w:pPr>
        <w:tabs>
          <w:tab w:val="left" w:pos="2268"/>
          <w:tab w:val="left" w:pos="5103"/>
          <w:tab w:val="left" w:pos="6946"/>
        </w:tabs>
        <w:ind w:left="720"/>
        <w:rPr>
          <w:lang w:eastAsia="zh-CN"/>
        </w:rPr>
      </w:pPr>
      <w:r w:rsidRPr="007B6283">
        <w:rPr>
          <w:lang w:eastAsia="zh-CN"/>
        </w:rPr>
        <w:t>Adults Silver</w:t>
      </w:r>
      <w:r w:rsidRPr="007B6283">
        <w:rPr>
          <w:lang w:eastAsia="zh-CN"/>
        </w:rPr>
        <w:tab/>
        <w:t>Adult FS</w:t>
      </w:r>
      <w:r w:rsidRPr="007B6283">
        <w:rPr>
          <w:lang w:eastAsia="zh-CN"/>
        </w:rPr>
        <w:tab/>
        <w:t>Ålder 18+</w:t>
      </w:r>
      <w:r w:rsidRPr="007B6283">
        <w:rPr>
          <w:lang w:eastAsia="zh-CN"/>
        </w:rPr>
        <w:tab/>
        <w:t>Fri</w:t>
      </w:r>
      <w:r w:rsidR="00873666" w:rsidRPr="007B6283">
        <w:rPr>
          <w:lang w:eastAsia="zh-CN"/>
        </w:rPr>
        <w:t>åkning</w:t>
      </w:r>
    </w:p>
    <w:p w14:paraId="285CF50C" w14:textId="01A1767C" w:rsidR="00D72258" w:rsidRPr="007B6283" w:rsidRDefault="00D72258" w:rsidP="00985B58">
      <w:pPr>
        <w:tabs>
          <w:tab w:val="left" w:pos="2268"/>
          <w:tab w:val="left" w:pos="5103"/>
          <w:tab w:val="left" w:pos="6946"/>
        </w:tabs>
        <w:ind w:left="720"/>
        <w:rPr>
          <w:lang w:eastAsia="zh-CN"/>
        </w:rPr>
      </w:pPr>
      <w:r w:rsidRPr="007B6283">
        <w:rPr>
          <w:lang w:eastAsia="zh-CN"/>
        </w:rPr>
        <w:t>Adults Silver</w:t>
      </w:r>
      <w:r w:rsidRPr="007B6283">
        <w:rPr>
          <w:lang w:eastAsia="zh-CN"/>
        </w:rPr>
        <w:tab/>
        <w:t>Adult FS</w:t>
      </w:r>
      <w:r w:rsidRPr="007B6283">
        <w:rPr>
          <w:lang w:eastAsia="zh-CN"/>
        </w:rPr>
        <w:tab/>
        <w:t>Ålder 18+</w:t>
      </w:r>
      <w:r w:rsidRPr="007B6283">
        <w:rPr>
          <w:lang w:eastAsia="zh-CN"/>
        </w:rPr>
        <w:tab/>
      </w:r>
      <w:r w:rsidR="002A7AB9" w:rsidRPr="007B6283">
        <w:rPr>
          <w:lang w:eastAsia="zh-CN"/>
        </w:rPr>
        <w:t>Artistiskt</w:t>
      </w:r>
      <w:r w:rsidRPr="007B6283">
        <w:rPr>
          <w:lang w:eastAsia="zh-CN"/>
        </w:rPr>
        <w:t xml:space="preserve"> Fri</w:t>
      </w:r>
      <w:r w:rsidR="00873666" w:rsidRPr="007B6283">
        <w:rPr>
          <w:lang w:eastAsia="zh-CN"/>
        </w:rPr>
        <w:t>åkning</w:t>
      </w:r>
    </w:p>
    <w:p w14:paraId="0DC50B1C" w14:textId="155A7305" w:rsidR="0078735B" w:rsidRPr="007B6283" w:rsidRDefault="0078735B" w:rsidP="00985B58">
      <w:pPr>
        <w:tabs>
          <w:tab w:val="left" w:pos="2268"/>
          <w:tab w:val="left" w:pos="5103"/>
          <w:tab w:val="left" w:pos="6946"/>
        </w:tabs>
        <w:ind w:left="720"/>
        <w:rPr>
          <w:lang w:eastAsia="zh-CN"/>
        </w:rPr>
      </w:pPr>
      <w:r w:rsidRPr="007B6283">
        <w:rPr>
          <w:lang w:eastAsia="zh-CN"/>
        </w:rPr>
        <w:t>Adults Guld</w:t>
      </w:r>
      <w:r w:rsidRPr="007B6283">
        <w:rPr>
          <w:lang w:eastAsia="zh-CN"/>
        </w:rPr>
        <w:tab/>
        <w:t>Adult FS</w:t>
      </w:r>
      <w:r w:rsidRPr="007B6283">
        <w:rPr>
          <w:lang w:eastAsia="zh-CN"/>
        </w:rPr>
        <w:tab/>
        <w:t>Ålder 18+</w:t>
      </w:r>
      <w:r w:rsidRPr="007B6283">
        <w:rPr>
          <w:lang w:eastAsia="zh-CN"/>
        </w:rPr>
        <w:tab/>
        <w:t>Fri</w:t>
      </w:r>
      <w:r w:rsidR="00873666" w:rsidRPr="007B6283">
        <w:rPr>
          <w:lang w:eastAsia="zh-CN"/>
        </w:rPr>
        <w:t>åkning</w:t>
      </w:r>
    </w:p>
    <w:p w14:paraId="5B47E578" w14:textId="49FB3EA3" w:rsidR="0078735B" w:rsidRPr="007B6283" w:rsidRDefault="0078735B" w:rsidP="00985B58">
      <w:pPr>
        <w:tabs>
          <w:tab w:val="left" w:pos="2268"/>
          <w:tab w:val="left" w:pos="5103"/>
          <w:tab w:val="left" w:pos="6946"/>
        </w:tabs>
        <w:ind w:left="720"/>
        <w:rPr>
          <w:lang w:eastAsia="zh-CN"/>
        </w:rPr>
      </w:pPr>
      <w:proofErr w:type="spellStart"/>
      <w:r w:rsidRPr="007B6283">
        <w:rPr>
          <w:lang w:eastAsia="zh-CN"/>
        </w:rPr>
        <w:t>Adults</w:t>
      </w:r>
      <w:proofErr w:type="spellEnd"/>
      <w:r w:rsidRPr="007B6283">
        <w:rPr>
          <w:lang w:eastAsia="zh-CN"/>
        </w:rPr>
        <w:t xml:space="preserve"> Guld</w:t>
      </w:r>
      <w:r w:rsidRPr="007B6283">
        <w:rPr>
          <w:lang w:eastAsia="zh-CN"/>
        </w:rPr>
        <w:tab/>
        <w:t>Adult FS</w:t>
      </w:r>
      <w:r w:rsidRPr="007B6283">
        <w:rPr>
          <w:lang w:eastAsia="zh-CN"/>
        </w:rPr>
        <w:tab/>
        <w:t>Ålder 18+</w:t>
      </w:r>
      <w:r w:rsidRPr="007B6283">
        <w:rPr>
          <w:lang w:eastAsia="zh-CN"/>
        </w:rPr>
        <w:tab/>
      </w:r>
      <w:proofErr w:type="spellStart"/>
      <w:r w:rsidRPr="007B6283">
        <w:rPr>
          <w:lang w:eastAsia="zh-CN"/>
        </w:rPr>
        <w:t>Artistikt</w:t>
      </w:r>
      <w:proofErr w:type="spellEnd"/>
      <w:r w:rsidRPr="007B6283">
        <w:rPr>
          <w:lang w:eastAsia="zh-CN"/>
        </w:rPr>
        <w:t xml:space="preserve"> Fri</w:t>
      </w:r>
      <w:r w:rsidR="00873666" w:rsidRPr="007B6283">
        <w:rPr>
          <w:lang w:eastAsia="zh-CN"/>
        </w:rPr>
        <w:t>åkning</w:t>
      </w:r>
    </w:p>
    <w:p w14:paraId="6F3D5A15" w14:textId="7FF051A8" w:rsidR="00C35C27" w:rsidRPr="00985B58" w:rsidRDefault="007B6283" w:rsidP="007B6283">
      <w:pPr>
        <w:tabs>
          <w:tab w:val="left" w:pos="2268"/>
          <w:tab w:val="left" w:pos="5103"/>
          <w:tab w:val="left" w:pos="6946"/>
        </w:tabs>
        <w:rPr>
          <w:color w:val="FF0000"/>
        </w:rPr>
      </w:pPr>
      <w:proofErr w:type="spellStart"/>
      <w:r>
        <w:t>ÖGKFs</w:t>
      </w:r>
      <w:proofErr w:type="spellEnd"/>
      <w:r>
        <w:t xml:space="preserve"> åkare prioriteras om begränsning av antalet tävlande blir nödvändigt. Bland anmälda åkare prioriteras även de åkare som inte tävlar i högre system. </w:t>
      </w:r>
      <w:r w:rsidR="004A0FBC">
        <w:rPr>
          <w:color w:val="FF0000"/>
        </w:rPr>
        <w:t xml:space="preserve"> </w:t>
      </w:r>
    </w:p>
    <w:p w14:paraId="74ABB29D" w14:textId="77777777" w:rsidR="00C35C27" w:rsidRDefault="22A5D6A6" w:rsidP="00934C87">
      <w:pPr>
        <w:pStyle w:val="Rubrik1"/>
      </w:pPr>
      <w:r>
        <w:t>TÄVLINGSREGLER</w:t>
      </w:r>
    </w:p>
    <w:p w14:paraId="4206A969" w14:textId="374F24B8" w:rsidR="00C35C27" w:rsidRDefault="22A5D6A6" w:rsidP="00934C87">
      <w:r>
        <w:t xml:space="preserve">ISU </w:t>
      </w:r>
      <w:proofErr w:type="spellStart"/>
      <w:r>
        <w:t>Regulations</w:t>
      </w:r>
      <w:proofErr w:type="spellEnd"/>
      <w:r>
        <w:t xml:space="preserve"> </w:t>
      </w:r>
      <w:r w:rsidR="0078735B">
        <w:t xml:space="preserve">2024 </w:t>
      </w:r>
      <w:r>
        <w:t xml:space="preserve">och Svenska Konståkningsförbundets tävlingsregler för säsong </w:t>
      </w:r>
      <w:r w:rsidR="0078735B">
        <w:t>202</w:t>
      </w:r>
      <w:r w:rsidR="003F2590">
        <w:t>5</w:t>
      </w:r>
      <w:r w:rsidR="0078735B">
        <w:t>/202</w:t>
      </w:r>
      <w:r w:rsidR="003F2590">
        <w:t>6</w:t>
      </w:r>
      <w:r>
        <w:t xml:space="preserve"> för </w:t>
      </w:r>
      <w:r w:rsidR="0078735B">
        <w:t>tävling – System 2</w:t>
      </w:r>
      <w:r>
        <w:t>.</w:t>
      </w:r>
    </w:p>
    <w:p w14:paraId="3BDDF86F" w14:textId="08068446" w:rsidR="00C35C27" w:rsidRPr="00654BB5" w:rsidRDefault="0078735B" w:rsidP="00934C87">
      <w:pPr>
        <w:pStyle w:val="Rubrik1"/>
      </w:pPr>
      <w:r>
        <w:t>KUNSKAPSKRAV</w:t>
      </w:r>
    </w:p>
    <w:p w14:paraId="58AC2BD7" w14:textId="0499FA30" w:rsidR="00C35C27" w:rsidRDefault="00C35C27" w:rsidP="00934C87">
      <w:r>
        <w:t xml:space="preserve">Enligt Svenska Konståkningsförbundets </w:t>
      </w:r>
      <w:r w:rsidR="00731978">
        <w:t xml:space="preserve">Guide för val av tävlingsklass </w:t>
      </w:r>
      <w:r>
        <w:t xml:space="preserve">för säsong </w:t>
      </w:r>
      <w:r w:rsidR="003F2590">
        <w:t>2025/2026</w:t>
      </w:r>
      <w:r>
        <w:t>.</w:t>
      </w:r>
    </w:p>
    <w:p w14:paraId="5E990C4F" w14:textId="77777777" w:rsidR="00C35C27" w:rsidRDefault="22A5D6A6" w:rsidP="00934C87">
      <w:pPr>
        <w:pStyle w:val="Rubrik1"/>
      </w:pPr>
      <w:r>
        <w:t>LICENSKRAV</w:t>
      </w:r>
    </w:p>
    <w:p w14:paraId="78E1D41D" w14:textId="3D0A1305" w:rsidR="00C35C27" w:rsidRPr="00934C87" w:rsidRDefault="00C35C27" w:rsidP="00934C87">
      <w:r w:rsidRPr="00934C87">
        <w:t xml:space="preserve">Enligt Svenska Konståkningsförbundets tävlingsregler för säsong </w:t>
      </w:r>
      <w:r w:rsidR="003F2590">
        <w:t>2025/2026</w:t>
      </w:r>
      <w:r w:rsidRPr="00934C87">
        <w:t>.</w:t>
      </w:r>
    </w:p>
    <w:p w14:paraId="707D0035" w14:textId="77777777" w:rsidR="00C35C27" w:rsidRDefault="22A5D6A6" w:rsidP="00934C87">
      <w:pPr>
        <w:pStyle w:val="Rubrik1"/>
      </w:pPr>
      <w:r>
        <w:t>MUSIK</w:t>
      </w:r>
    </w:p>
    <w:p w14:paraId="301C6215" w14:textId="221FB38B" w:rsidR="007479D0" w:rsidRDefault="007479D0" w:rsidP="00934C87">
      <w:r>
        <w:t xml:space="preserve">I syfte att säkerställa musikåtergivningen kommer all musik att vara digital och </w:t>
      </w:r>
      <w:r w:rsidRPr="00B466A1">
        <w:rPr>
          <w:b/>
        </w:rPr>
        <w:t>ska</w:t>
      </w:r>
      <w:r>
        <w:t xml:space="preserve"> läggas in som MP3-fil i </w:t>
      </w:r>
      <w:r w:rsidR="00731978">
        <w:t>Sport</w:t>
      </w:r>
      <w:r>
        <w:t>TA</w:t>
      </w:r>
      <w:r w:rsidR="001A49A3">
        <w:t xml:space="preserve"> i samband med anmälan</w:t>
      </w:r>
      <w:r>
        <w:t>.</w:t>
      </w:r>
    </w:p>
    <w:p w14:paraId="5E7BE4C0" w14:textId="3E158250" w:rsidR="000343B5" w:rsidRPr="000343B5" w:rsidRDefault="000343B5" w:rsidP="00934C87">
      <w:r w:rsidRPr="000343B5">
        <w:lastRenderedPageBreak/>
        <w:t xml:space="preserve">OBS! Kontrollera att musiken är uppdaterad </w:t>
      </w:r>
      <w:r w:rsidR="00A42905">
        <w:t xml:space="preserve">i </w:t>
      </w:r>
      <w:r w:rsidR="00731978">
        <w:t>Sport</w:t>
      </w:r>
      <w:r w:rsidR="00A42905" w:rsidRPr="0045054E">
        <w:t>TA</w:t>
      </w:r>
      <w:r w:rsidRPr="0045054E">
        <w:t>.</w:t>
      </w:r>
      <w:r w:rsidR="0045054E" w:rsidRPr="0045054E">
        <w:t xml:space="preserve"> Musiken ska vara på plats </w:t>
      </w:r>
      <w:r w:rsidR="00F73210">
        <w:t xml:space="preserve">och uppdaterad </w:t>
      </w:r>
      <w:r w:rsidR="0045054E" w:rsidRPr="0045054E">
        <w:t>senast sj</w:t>
      </w:r>
      <w:r w:rsidR="007B6283">
        <w:t>u dagar</w:t>
      </w:r>
      <w:r w:rsidR="0017323E">
        <w:t xml:space="preserve"> före första tävlingsdag 2026-02-28</w:t>
      </w:r>
      <w:r w:rsidR="0045054E" w:rsidRPr="0045054E">
        <w:t xml:space="preserve">, om inte anses anmälan vara ofullständig och dubbel anmälningsavgift ska erläggas. </w:t>
      </w:r>
    </w:p>
    <w:p w14:paraId="17AA6231" w14:textId="1C0EB085" w:rsidR="003968AC" w:rsidRPr="003968AC" w:rsidRDefault="003968AC" w:rsidP="00985B58">
      <w:pPr>
        <w:rPr>
          <w:rFonts w:ascii="Segoe UI" w:hAnsi="Segoe UI" w:cs="Segoe UI"/>
          <w:sz w:val="18"/>
          <w:szCs w:val="18"/>
        </w:rPr>
      </w:pPr>
      <w:r>
        <w:rPr>
          <w:rStyle w:val="normaltextrun"/>
          <w:rFonts w:cs="Calibri"/>
        </w:rPr>
        <w:t xml:space="preserve">Alla tävlande skall även ha med tävlingsmusik på </w:t>
      </w:r>
      <w:r w:rsidR="007B6283" w:rsidRPr="005802FF">
        <w:rPr>
          <w:rStyle w:val="normaltextrun"/>
          <w:rFonts w:cs="Calibri"/>
        </w:rPr>
        <w:t xml:space="preserve">någon form av </w:t>
      </w:r>
      <w:proofErr w:type="spellStart"/>
      <w:r w:rsidR="007B6283" w:rsidRPr="005802FF">
        <w:rPr>
          <w:rStyle w:val="normaltextrun"/>
          <w:rFonts w:cs="Calibri"/>
        </w:rPr>
        <w:t>mediatyp</w:t>
      </w:r>
      <w:proofErr w:type="spellEnd"/>
      <w:r w:rsidR="007B6283" w:rsidRPr="005802FF">
        <w:rPr>
          <w:rStyle w:val="normaltextrun"/>
          <w:rFonts w:cs="Calibri"/>
        </w:rPr>
        <w:t xml:space="preserve"> eller CD i </w:t>
      </w:r>
      <w:r w:rsidR="007B6283">
        <w:rPr>
          <w:rStyle w:val="normaltextrun"/>
          <w:rFonts w:cs="Calibri"/>
        </w:rPr>
        <w:t>reserv</w:t>
      </w:r>
      <w:r>
        <w:rPr>
          <w:rStyle w:val="normaltextrun"/>
          <w:rFonts w:cs="Calibri"/>
        </w:rPr>
        <w:t>. Varje program</w:t>
      </w:r>
      <w:r w:rsidR="00934C87">
        <w:rPr>
          <w:rStyle w:val="normaltextrun"/>
          <w:rFonts w:cs="Calibri"/>
        </w:rPr>
        <w:t xml:space="preserve"> </w:t>
      </w:r>
      <w:r>
        <w:rPr>
          <w:rStyle w:val="normaltextrun"/>
          <w:rFonts w:cs="Calibri"/>
        </w:rPr>
        <w:t>måste vara inspelat separat. Observera att musiken inte får vara uppdelad på flera spår.</w:t>
      </w:r>
      <w:r w:rsidRPr="003968AC">
        <w:rPr>
          <w:rStyle w:val="eop"/>
          <w:rFonts w:cs="Calibri"/>
        </w:rPr>
        <w:t> </w:t>
      </w:r>
    </w:p>
    <w:p w14:paraId="1A030FF6" w14:textId="3447B342" w:rsidR="00934C87" w:rsidRDefault="003968AC" w:rsidP="00985B58">
      <w:pPr>
        <w:pStyle w:val="paragraph"/>
        <w:rPr>
          <w:rStyle w:val="eop"/>
          <w:rFonts w:ascii="Calibri" w:hAnsi="Calibri" w:cs="Calibri"/>
          <w:sz w:val="22"/>
          <w:szCs w:val="22"/>
          <w:lang w:val="sv-SE"/>
        </w:rPr>
      </w:pPr>
      <w:r>
        <w:rPr>
          <w:rStyle w:val="normaltextrun"/>
          <w:rFonts w:ascii="Calibri" w:hAnsi="Calibri" w:cs="Calibri"/>
          <w:sz w:val="22"/>
          <w:szCs w:val="22"/>
          <w:lang w:val="sv-SE"/>
        </w:rPr>
        <w:t xml:space="preserve">All reservmedia måste vara tydligt märkta med </w:t>
      </w:r>
      <w:r>
        <w:rPr>
          <w:rStyle w:val="normaltextrun"/>
          <w:rFonts w:ascii="Calibri" w:hAnsi="Calibri" w:cs="Calibri"/>
          <w:b/>
          <w:bCs/>
          <w:sz w:val="22"/>
          <w:szCs w:val="22"/>
          <w:lang w:val="sv-SE"/>
        </w:rPr>
        <w:t>tävlingsklass</w:t>
      </w:r>
      <w:r>
        <w:rPr>
          <w:rStyle w:val="normaltextrun"/>
          <w:rFonts w:ascii="Calibri" w:hAnsi="Calibri" w:cs="Calibri"/>
          <w:sz w:val="22"/>
          <w:szCs w:val="22"/>
          <w:lang w:val="sv-SE"/>
        </w:rPr>
        <w:t xml:space="preserve">, </w:t>
      </w:r>
      <w:r>
        <w:rPr>
          <w:rStyle w:val="normaltextrun"/>
          <w:rFonts w:ascii="Calibri" w:hAnsi="Calibri" w:cs="Calibri"/>
          <w:b/>
          <w:bCs/>
          <w:sz w:val="22"/>
          <w:szCs w:val="22"/>
          <w:lang w:val="sv-SE"/>
        </w:rPr>
        <w:t>program</w:t>
      </w:r>
      <w:r>
        <w:rPr>
          <w:rStyle w:val="normaltextrun"/>
          <w:rFonts w:ascii="Calibri" w:hAnsi="Calibri" w:cs="Calibri"/>
          <w:sz w:val="22"/>
          <w:szCs w:val="22"/>
          <w:lang w:val="sv-SE"/>
        </w:rPr>
        <w:t xml:space="preserve"> </w:t>
      </w:r>
      <w:r>
        <w:rPr>
          <w:rStyle w:val="normaltextrun"/>
          <w:rFonts w:ascii="Calibri" w:hAnsi="Calibri" w:cs="Calibri"/>
          <w:b/>
          <w:bCs/>
          <w:sz w:val="22"/>
          <w:szCs w:val="22"/>
          <w:lang w:val="sv-SE"/>
        </w:rPr>
        <w:t>åkarens namn</w:t>
      </w:r>
      <w:r>
        <w:rPr>
          <w:rStyle w:val="normaltextrun"/>
          <w:rFonts w:ascii="Calibri" w:hAnsi="Calibri" w:cs="Calibri"/>
          <w:sz w:val="22"/>
          <w:szCs w:val="22"/>
          <w:lang w:val="sv-SE"/>
        </w:rPr>
        <w:t xml:space="preserve"> och </w:t>
      </w:r>
      <w:r>
        <w:rPr>
          <w:rStyle w:val="normaltextrun"/>
          <w:rFonts w:ascii="Calibri" w:hAnsi="Calibri" w:cs="Calibri"/>
          <w:b/>
          <w:bCs/>
          <w:sz w:val="22"/>
          <w:szCs w:val="22"/>
          <w:lang w:val="sv-SE"/>
        </w:rPr>
        <w:t>förening</w:t>
      </w:r>
      <w:r>
        <w:rPr>
          <w:rStyle w:val="normaltextrun"/>
          <w:rFonts w:ascii="Calibri" w:hAnsi="Calibri" w:cs="Calibri"/>
          <w:sz w:val="22"/>
          <w:szCs w:val="22"/>
          <w:lang w:val="sv-SE"/>
        </w:rPr>
        <w:t xml:space="preserve"> sa</w:t>
      </w:r>
      <w:bookmarkStart w:id="0" w:name="_GoBack"/>
      <w:bookmarkEnd w:id="0"/>
      <w:r>
        <w:rPr>
          <w:rStyle w:val="normaltextrun"/>
          <w:rFonts w:ascii="Calibri" w:hAnsi="Calibri" w:cs="Calibri"/>
          <w:sz w:val="22"/>
          <w:szCs w:val="22"/>
          <w:lang w:val="sv-SE"/>
        </w:rPr>
        <w:t>mt den exakta speltiden (inte åktiden).</w:t>
      </w:r>
    </w:p>
    <w:p w14:paraId="7B050BF5" w14:textId="3BCE128B" w:rsidR="00C35C27" w:rsidRPr="008C4E08" w:rsidRDefault="22A5D6A6" w:rsidP="00985B58">
      <w:pPr>
        <w:pStyle w:val="Rubrik1"/>
        <w:ind w:left="432" w:hanging="432"/>
      </w:pPr>
      <w:r w:rsidRPr="008C4E08">
        <w:t>PRISER</w:t>
      </w:r>
      <w:r w:rsidR="005C269A">
        <w:t xml:space="preserve"> och UTDELNING</w:t>
      </w:r>
    </w:p>
    <w:p w14:paraId="4D6E2900" w14:textId="7911514A" w:rsidR="704F3E47" w:rsidRDefault="704F3E47" w:rsidP="271D538E">
      <w:pPr>
        <w:rPr>
          <w:rFonts w:cs="Calibri"/>
          <w:color w:val="FF0000"/>
        </w:rPr>
      </w:pPr>
      <w:r w:rsidRPr="271D538E">
        <w:rPr>
          <w:rFonts w:cs="Calibri"/>
        </w:rPr>
        <w:t xml:space="preserve">På tävlingar i system 2 undviks fokus på åkarnas rangordning i ishallen i samband med tävling. </w:t>
      </w:r>
      <w:r w:rsidR="65BE15BF" w:rsidRPr="271D538E">
        <w:rPr>
          <w:rFonts w:cs="Calibri"/>
          <w:color w:val="000000" w:themeColor="text1"/>
        </w:rPr>
        <w:t>Samtliga del</w:t>
      </w:r>
      <w:r w:rsidR="007B6283">
        <w:rPr>
          <w:rFonts w:cs="Calibri"/>
          <w:color w:val="000000" w:themeColor="text1"/>
        </w:rPr>
        <w:t xml:space="preserve">tagare erhåller minnesgåva </w:t>
      </w:r>
      <w:r w:rsidR="65BE15BF" w:rsidRPr="007B6283">
        <w:rPr>
          <w:rFonts w:cs="Calibri"/>
        </w:rPr>
        <w:t>efter genomfört åk i Kiss &amp; Cry</w:t>
      </w:r>
      <w:r w:rsidR="007B6283">
        <w:rPr>
          <w:rFonts w:cs="Calibri"/>
        </w:rPr>
        <w:t xml:space="preserve">. </w:t>
      </w:r>
      <w:r w:rsidR="706D5BA6" w:rsidRPr="271D538E">
        <w:rPr>
          <w:rFonts w:cs="Calibri"/>
          <w:color w:val="FF0000"/>
        </w:rPr>
        <w:t xml:space="preserve"> </w:t>
      </w:r>
    </w:p>
    <w:p w14:paraId="0086DCBE" w14:textId="5E1957A1" w:rsidR="004332F0" w:rsidRDefault="007B2FBB" w:rsidP="004332F0">
      <w:r>
        <w:t>De tre bäst placerade åkarna i respektive klass erhåller pris vid prisutdelning. Prisutdelningen sker efter avslutad klass.</w:t>
      </w:r>
    </w:p>
    <w:p w14:paraId="7A5641E4" w14:textId="77777777" w:rsidR="00C35C27" w:rsidRPr="005869A8" w:rsidRDefault="22A5D6A6" w:rsidP="00934C87">
      <w:pPr>
        <w:pStyle w:val="Rubrik1"/>
      </w:pPr>
      <w:r>
        <w:t>PLANNED PROGRAM CONTENT</w:t>
      </w:r>
    </w:p>
    <w:p w14:paraId="2BAAEB1C" w14:textId="227BFDE4" w:rsidR="00C35C27" w:rsidRDefault="00C35C27" w:rsidP="00934C87">
      <w:proofErr w:type="spellStart"/>
      <w:r w:rsidRPr="00C35C27">
        <w:t>Planned</w:t>
      </w:r>
      <w:proofErr w:type="spellEnd"/>
      <w:r w:rsidRPr="00C35C27">
        <w:t xml:space="preserve"> program </w:t>
      </w:r>
      <w:proofErr w:type="spellStart"/>
      <w:r w:rsidRPr="00C35C27">
        <w:t>content</w:t>
      </w:r>
      <w:proofErr w:type="spellEnd"/>
      <w:r w:rsidRPr="00C35C27">
        <w:t xml:space="preserve"> (PPC) fylls i på webben i </w:t>
      </w:r>
      <w:r w:rsidR="00731978">
        <w:t>Sport</w:t>
      </w:r>
      <w:r w:rsidRPr="00C35C27">
        <w:t xml:space="preserve">TA i samband med anmälan till tävling. Säkerställ att PPC är uppdaterat i </w:t>
      </w:r>
      <w:r w:rsidR="00731978">
        <w:t>Sport</w:t>
      </w:r>
      <w:r w:rsidRPr="00C35C27">
        <w:t>TA.</w:t>
      </w:r>
    </w:p>
    <w:p w14:paraId="1DA01939" w14:textId="77777777" w:rsidR="00C35C27" w:rsidRDefault="22A5D6A6" w:rsidP="00934C87">
      <w:pPr>
        <w:pStyle w:val="Rubrik1"/>
      </w:pPr>
      <w:r>
        <w:t>ANMÄLNINGSAVGIFT</w:t>
      </w:r>
    </w:p>
    <w:p w14:paraId="2A3B4E3E" w14:textId="476EAB61" w:rsidR="00C82CD1" w:rsidRDefault="00ED7F0B" w:rsidP="00934C87">
      <w:pPr>
        <w:rPr>
          <w:u w:val="single"/>
        </w:rPr>
      </w:pPr>
      <w:r w:rsidRPr="002D49B0">
        <w:rPr>
          <w:b/>
          <w:bCs/>
          <w:u w:val="single"/>
        </w:rPr>
        <w:t>545</w:t>
      </w:r>
      <w:r w:rsidR="00EE21F6" w:rsidRPr="002D49B0">
        <w:rPr>
          <w:b/>
          <w:bCs/>
          <w:u w:val="single"/>
        </w:rPr>
        <w:t xml:space="preserve"> </w:t>
      </w:r>
      <w:r w:rsidR="00C35C27" w:rsidRPr="002D49B0">
        <w:rPr>
          <w:b/>
          <w:bCs/>
          <w:u w:val="single"/>
        </w:rPr>
        <w:t>kr</w:t>
      </w:r>
      <w:r w:rsidR="00C35C27">
        <w:t xml:space="preserve"> för deltagare med 1 program</w:t>
      </w:r>
      <w:r w:rsidR="00281682">
        <w:t>.</w:t>
      </w:r>
      <w:r w:rsidR="00EE21F6">
        <w:t xml:space="preserve"> </w:t>
      </w:r>
      <w:r w:rsidR="00C82CD1">
        <w:t>Vid efteranmälan ska dubbel avgift erläggas.</w:t>
      </w:r>
      <w:r w:rsidR="00022B80">
        <w:t xml:space="preserve"> OBS! Se punkt 11 för vad som avses vara en efteranmälan.</w:t>
      </w:r>
    </w:p>
    <w:p w14:paraId="3E00F796" w14:textId="1600C567" w:rsidR="003D62BF" w:rsidRDefault="003D62BF" w:rsidP="00934C87">
      <w:pPr>
        <w:rPr>
          <w:i/>
          <w:iCs/>
          <w:highlight w:val="yellow"/>
        </w:rPr>
      </w:pPr>
      <w:r w:rsidRPr="70162F92">
        <w:t>Fakturering av anmälningsavgiften</w:t>
      </w:r>
      <w:r w:rsidR="00C335F5">
        <w:t xml:space="preserve"> sker efter avslutad tävling</w:t>
      </w:r>
      <w:r w:rsidR="007B2FBB">
        <w:t xml:space="preserve"> via </w:t>
      </w:r>
      <w:proofErr w:type="spellStart"/>
      <w:r w:rsidR="007B2FBB">
        <w:t>Qvickly</w:t>
      </w:r>
      <w:proofErr w:type="spellEnd"/>
      <w:r w:rsidR="00C335F5">
        <w:t>.</w:t>
      </w:r>
    </w:p>
    <w:p w14:paraId="68E314EC" w14:textId="77777777" w:rsidR="00C35C27" w:rsidRDefault="22A5D6A6" w:rsidP="00934C87">
      <w:pPr>
        <w:pStyle w:val="Rubrik1"/>
      </w:pPr>
      <w:r>
        <w:t>ANMÄLAN</w:t>
      </w:r>
    </w:p>
    <w:p w14:paraId="6E7876AE" w14:textId="122D3536" w:rsidR="00C35C27" w:rsidRPr="00F9138C" w:rsidRDefault="00C35C27" w:rsidP="00934C87">
      <w:pPr>
        <w:rPr>
          <w:b/>
        </w:rPr>
      </w:pPr>
      <w:r w:rsidRPr="00C35C27">
        <w:t>Anmälan till tävling görs via</w:t>
      </w:r>
      <w:r w:rsidR="007829D2">
        <w:t xml:space="preserve"> </w:t>
      </w:r>
      <w:proofErr w:type="spellStart"/>
      <w:r w:rsidR="00731978">
        <w:t>Sport</w:t>
      </w:r>
      <w:r w:rsidR="007829D2">
        <w:t>TA</w:t>
      </w:r>
      <w:proofErr w:type="spellEnd"/>
      <w:r w:rsidR="007829D2">
        <w:t xml:space="preserve"> senast </w:t>
      </w:r>
      <w:r w:rsidR="005E6B0D">
        <w:rPr>
          <w:b/>
        </w:rPr>
        <w:t>m</w:t>
      </w:r>
      <w:r w:rsidRPr="00F9138C">
        <w:rPr>
          <w:b/>
        </w:rPr>
        <w:t>åndagen den</w:t>
      </w:r>
      <w:r w:rsidR="007B2FBB">
        <w:rPr>
          <w:b/>
        </w:rPr>
        <w:t xml:space="preserve"> 2026-02-16</w:t>
      </w:r>
    </w:p>
    <w:p w14:paraId="6EBCBCD3" w14:textId="11625248" w:rsidR="00C35C27" w:rsidRDefault="00C35C27" w:rsidP="00934C87">
      <w:r w:rsidRPr="00C35C27">
        <w:t xml:space="preserve">Anmälan ska innehålla </w:t>
      </w:r>
      <w:r w:rsidRPr="004146B5">
        <w:rPr>
          <w:b/>
        </w:rPr>
        <w:t>personuppgifter</w:t>
      </w:r>
      <w:r w:rsidRPr="00C35C27">
        <w:t xml:space="preserve">, </w:t>
      </w:r>
      <w:r w:rsidRPr="004146B5">
        <w:rPr>
          <w:b/>
        </w:rPr>
        <w:t>förening</w:t>
      </w:r>
      <w:r w:rsidRPr="00C35C27">
        <w:t xml:space="preserve">, </w:t>
      </w:r>
      <w:r w:rsidRPr="004146B5">
        <w:rPr>
          <w:b/>
        </w:rPr>
        <w:t>tävlingsklass</w:t>
      </w:r>
      <w:r w:rsidRPr="00C35C27">
        <w:t xml:space="preserve">, </w:t>
      </w:r>
      <w:proofErr w:type="spellStart"/>
      <w:r w:rsidRPr="004146B5">
        <w:rPr>
          <w:b/>
        </w:rPr>
        <w:t>planned</w:t>
      </w:r>
      <w:proofErr w:type="spellEnd"/>
      <w:r w:rsidRPr="004146B5">
        <w:rPr>
          <w:b/>
        </w:rPr>
        <w:t xml:space="preserve"> program</w:t>
      </w:r>
      <w:r w:rsidRPr="00C35C27">
        <w:t xml:space="preserve"> </w:t>
      </w:r>
      <w:proofErr w:type="spellStart"/>
      <w:r w:rsidRPr="004146B5">
        <w:rPr>
          <w:b/>
        </w:rPr>
        <w:t>content</w:t>
      </w:r>
      <w:proofErr w:type="spellEnd"/>
      <w:r w:rsidR="004146B5">
        <w:t xml:space="preserve"> (PPC)</w:t>
      </w:r>
      <w:r w:rsidDel="00731978">
        <w:rPr>
          <w:b/>
        </w:rPr>
        <w:t xml:space="preserve">, </w:t>
      </w:r>
      <w:r w:rsidR="00045899">
        <w:rPr>
          <w:b/>
        </w:rPr>
        <w:t>musikfil</w:t>
      </w:r>
      <w:r w:rsidR="005E6B0D">
        <w:rPr>
          <w:b/>
        </w:rPr>
        <w:t xml:space="preserve"> enligt punkt 7</w:t>
      </w:r>
      <w:r w:rsidRPr="00C35C27">
        <w:t xml:space="preserve"> samt bevis på inbetald </w:t>
      </w:r>
      <w:r w:rsidRPr="004146B5">
        <w:rPr>
          <w:b/>
        </w:rPr>
        <w:t>åkarlicens</w:t>
      </w:r>
      <w:r w:rsidRPr="00C35C27">
        <w:t xml:space="preserve"> (samtliga uppgifter följer med åkaren i</w:t>
      </w:r>
      <w:r>
        <w:t xml:space="preserve"> </w:t>
      </w:r>
      <w:r w:rsidR="00731978">
        <w:t>Sport</w:t>
      </w:r>
      <w:r w:rsidRPr="00C35C27">
        <w:t>TA om allt är korrekt registrerat).</w:t>
      </w:r>
    </w:p>
    <w:p w14:paraId="47C72617" w14:textId="03FB4F5B" w:rsidR="005C269A" w:rsidRDefault="005C269A" w:rsidP="00934C87">
      <w:r>
        <w:t>Notera att</w:t>
      </w:r>
      <w:r w:rsidR="005F156D">
        <w:t xml:space="preserve"> </w:t>
      </w:r>
      <w:r w:rsidR="005F156D" w:rsidRPr="00985B58">
        <w:rPr>
          <w:u w:val="single"/>
        </w:rPr>
        <w:t>a</w:t>
      </w:r>
      <w:r w:rsidRPr="00985B58">
        <w:rPr>
          <w:u w:val="single"/>
        </w:rPr>
        <w:t>nmälande förening</w:t>
      </w:r>
      <w:r>
        <w:t xml:space="preserve"> ansvarar för att anmäla</w:t>
      </w:r>
      <w:r w:rsidR="00731978">
        <w:t>n</w:t>
      </w:r>
      <w:r>
        <w:t xml:space="preserve"> är komplett och sker till rätt klass enligt Svenska konståkningsförbundets </w:t>
      </w:r>
      <w:r w:rsidR="00731978">
        <w:t xml:space="preserve">Guide för val av träningsklass. </w:t>
      </w:r>
    </w:p>
    <w:p w14:paraId="0CA71E2E" w14:textId="182F9965" w:rsidR="005C269A" w:rsidRDefault="00C35C27" w:rsidP="00934C87">
      <w:r>
        <w:t>Anmälan som inte är komplett enligt ovan betraktas som efteranmälan och dubbel anmälningsavgift ska betalas.</w:t>
      </w:r>
    </w:p>
    <w:p w14:paraId="0CCF97EC" w14:textId="198D20E3" w:rsidR="004F6198" w:rsidRPr="004F6198" w:rsidRDefault="004F6198" w:rsidP="004F6198">
      <w:pPr>
        <w:rPr>
          <w:u w:val="single"/>
        </w:rPr>
      </w:pPr>
      <w:r w:rsidRPr="004F6198">
        <w:rPr>
          <w:u w:val="single"/>
        </w:rPr>
        <w:t>Byte av klass efter anmälningstidens utgång betraktas som efteranmälan. Efteranmälan kan endast ske i mån av plats och dubbel anmälningsavgift ska betalas.”</w:t>
      </w:r>
    </w:p>
    <w:p w14:paraId="7EEE877B" w14:textId="0CD96286" w:rsidR="00C35C27" w:rsidRDefault="00286D58" w:rsidP="00934C87">
      <w:r>
        <w:t>V</w:t>
      </w:r>
      <w:r w:rsidR="00C35C27" w:rsidRPr="00C35C27">
        <w:t>id för stort deltagarantal begränsas antalet deltagare enligt prioriteringarna som angetts under Tävlingsklasser.</w:t>
      </w:r>
    </w:p>
    <w:p w14:paraId="7ACA4A5F" w14:textId="1C559FD7" w:rsidR="00550773" w:rsidRDefault="67827626" w:rsidP="00934C87">
      <w:r>
        <w:t>Vid avanmälan efter anmälningstidens utgång gäller delvis betalning av anmälningsavgift enligt Svenska konståkningsförbundets Tävlings- och uppvisningsregler, § 119.</w:t>
      </w:r>
      <w:r w:rsidR="007829D2">
        <w:t xml:space="preserve"> </w:t>
      </w:r>
    </w:p>
    <w:p w14:paraId="2601613A" w14:textId="30BFA473" w:rsidR="007B2FBB" w:rsidRDefault="007B2FBB" w:rsidP="007B2FBB">
      <w:r>
        <w:t>Vid avanmälan kontakta</w:t>
      </w:r>
      <w:r w:rsidRPr="005802FF">
        <w:t xml:space="preserve"> </w:t>
      </w:r>
      <w:r>
        <w:t xml:space="preserve">Malin Sandholst på </w:t>
      </w:r>
      <w:hyperlink r:id="rId14" w:history="1">
        <w:r w:rsidRPr="004177EC">
          <w:rPr>
            <w:rStyle w:val="Hyperlnk"/>
          </w:rPr>
          <w:t>tavlingapladalenskk@live.se</w:t>
        </w:r>
      </w:hyperlink>
      <w:r>
        <w:t xml:space="preserve"> eller 070-3557686</w:t>
      </w:r>
      <w:r w:rsidRPr="007829D2">
        <w:rPr>
          <w:color w:val="FF0000"/>
        </w:rPr>
        <w:t xml:space="preserve"> </w:t>
      </w:r>
    </w:p>
    <w:p w14:paraId="28E93B41" w14:textId="77777777" w:rsidR="00C35C27" w:rsidRDefault="22A5D6A6" w:rsidP="00934C87">
      <w:pPr>
        <w:pStyle w:val="Rubrik1"/>
      </w:pPr>
      <w:r>
        <w:lastRenderedPageBreak/>
        <w:t>ARRANGÖREN</w:t>
      </w:r>
    </w:p>
    <w:p w14:paraId="0F30A719" w14:textId="4314A186" w:rsidR="007B2FBB" w:rsidRPr="009214AB" w:rsidRDefault="007B2FBB" w:rsidP="007B2FBB">
      <w:proofErr w:type="spellStart"/>
      <w:r w:rsidRPr="009214AB">
        <w:t>Apladalens</w:t>
      </w:r>
      <w:proofErr w:type="spellEnd"/>
      <w:r w:rsidRPr="009214AB">
        <w:t xml:space="preserve"> Konståkningsklubb, tävlingsledare, </w:t>
      </w:r>
      <w:r>
        <w:t>Malin Sandholst.</w:t>
      </w:r>
      <w:r w:rsidR="005A6A65">
        <w:t xml:space="preserve"> </w:t>
      </w:r>
      <w:hyperlink r:id="rId15" w:history="1">
        <w:r w:rsidRPr="004177EC">
          <w:rPr>
            <w:rStyle w:val="Hyperlnk"/>
          </w:rPr>
          <w:t>tavlingapladalenskk@live.se</w:t>
        </w:r>
      </w:hyperlink>
      <w:r>
        <w:t xml:space="preserve"> eller</w:t>
      </w:r>
      <w:proofErr w:type="gramStart"/>
      <w:r>
        <w:t xml:space="preserve"> 070-3557686</w:t>
      </w:r>
      <w:proofErr w:type="gramEnd"/>
      <w:r w:rsidRPr="007829D2">
        <w:rPr>
          <w:color w:val="FF0000"/>
        </w:rPr>
        <w:t xml:space="preserve"> </w:t>
      </w:r>
    </w:p>
    <w:p w14:paraId="51C0FD7E" w14:textId="77777777" w:rsidR="00C35C27" w:rsidRDefault="22A5D6A6" w:rsidP="00934C87">
      <w:pPr>
        <w:pStyle w:val="Rubrik1"/>
      </w:pPr>
      <w:r>
        <w:t>LOGI</w:t>
      </w:r>
    </w:p>
    <w:p w14:paraId="6E456D5A" w14:textId="77777777" w:rsidR="007B2FBB" w:rsidRDefault="007B2FBB" w:rsidP="007B2FBB">
      <w:pPr>
        <w:autoSpaceDE w:val="0"/>
        <w:autoSpaceDN w:val="0"/>
        <w:adjustRightInd w:val="0"/>
        <w:rPr>
          <w:rFonts w:cs="Verdana"/>
          <w:lang w:eastAsia="sv-SE"/>
        </w:rPr>
      </w:pPr>
      <w:r>
        <w:rPr>
          <w:rFonts w:eastAsia="Arial"/>
          <w:b/>
        </w:rPr>
        <w:t xml:space="preserve">Scandic </w:t>
      </w:r>
      <w:r>
        <w:rPr>
          <w:rFonts w:eastAsia="Arial"/>
        </w:rPr>
        <w:t>Värnamo</w:t>
      </w:r>
      <w:r>
        <w:rPr>
          <w:rFonts w:eastAsia="Arial"/>
        </w:rPr>
        <w:br/>
        <w:t xml:space="preserve">Adress: </w:t>
      </w:r>
      <w:proofErr w:type="spellStart"/>
      <w:r w:rsidRPr="00373357">
        <w:rPr>
          <w:rFonts w:eastAsia="Arial"/>
        </w:rPr>
        <w:t>Storgatsbacken</w:t>
      </w:r>
      <w:proofErr w:type="spellEnd"/>
      <w:r w:rsidRPr="00373357">
        <w:rPr>
          <w:rFonts w:eastAsia="Arial"/>
        </w:rPr>
        <w:t xml:space="preserve"> 20E</w:t>
      </w:r>
      <w:r>
        <w:rPr>
          <w:rFonts w:eastAsia="Arial"/>
        </w:rPr>
        <w:t>, 331 30 Värnamo</w:t>
      </w:r>
      <w:r>
        <w:rPr>
          <w:rFonts w:eastAsia="Arial"/>
        </w:rPr>
        <w:br/>
        <w:t xml:space="preserve">Telefon: </w:t>
      </w:r>
      <w:r w:rsidRPr="00373357">
        <w:rPr>
          <w:rFonts w:cs="Verdana-Italic"/>
          <w:iCs/>
          <w:lang w:eastAsia="sv-SE"/>
        </w:rPr>
        <w:t>0370-65 66 00</w:t>
      </w:r>
      <w:bookmarkStart w:id="1" w:name="_Hlk524171291"/>
    </w:p>
    <w:p w14:paraId="78810470" w14:textId="77777777" w:rsidR="007B2FBB" w:rsidRDefault="007B2FBB" w:rsidP="007B2FBB">
      <w:pPr>
        <w:autoSpaceDE w:val="0"/>
        <w:autoSpaceDN w:val="0"/>
        <w:adjustRightInd w:val="0"/>
        <w:rPr>
          <w:rFonts w:cs="Verdana"/>
          <w:lang w:eastAsia="sv-SE"/>
        </w:rPr>
      </w:pPr>
      <w:r w:rsidRPr="00373357">
        <w:rPr>
          <w:rFonts w:cs="Verdana"/>
          <w:lang w:eastAsia="sv-SE"/>
        </w:rPr>
        <w:t>Det är gångavstånd från hotellet till både ishall och stationen.</w:t>
      </w:r>
      <w:bookmarkEnd w:id="1"/>
    </w:p>
    <w:p w14:paraId="08942883" w14:textId="77777777" w:rsidR="007B2FBB" w:rsidRPr="00EC7191" w:rsidRDefault="007B2FBB" w:rsidP="007B2FBB">
      <w:pPr>
        <w:autoSpaceDE w:val="0"/>
        <w:autoSpaceDN w:val="0"/>
        <w:adjustRightInd w:val="0"/>
      </w:pPr>
      <w:r>
        <w:rPr>
          <w:b/>
        </w:rPr>
        <w:t xml:space="preserve">Best Western </w:t>
      </w:r>
      <w:r>
        <w:t>Värnamo</w:t>
      </w:r>
      <w:r>
        <w:rPr>
          <w:b/>
        </w:rPr>
        <w:br/>
      </w:r>
      <w:r w:rsidRPr="00EC7191">
        <w:t>Adress: Storgatan 28B, 331 31 Värnamo</w:t>
      </w:r>
      <w:r>
        <w:rPr>
          <w:b/>
        </w:rPr>
        <w:br/>
      </w:r>
      <w:r w:rsidRPr="00EC7191">
        <w:t>Telefon: 0370-69 06 00</w:t>
      </w:r>
    </w:p>
    <w:p w14:paraId="36E2EBC1" w14:textId="77777777" w:rsidR="007B2FBB" w:rsidRPr="00373357" w:rsidRDefault="007B2FBB" w:rsidP="007B2FBB">
      <w:pPr>
        <w:autoSpaceDE w:val="0"/>
        <w:autoSpaceDN w:val="0"/>
        <w:adjustRightInd w:val="0"/>
        <w:rPr>
          <w:rFonts w:cs="Verdana"/>
          <w:lang w:eastAsia="sv-SE"/>
        </w:rPr>
      </w:pPr>
      <w:r w:rsidRPr="00373357">
        <w:rPr>
          <w:rFonts w:cs="Verdana"/>
          <w:lang w:eastAsia="sv-SE"/>
        </w:rPr>
        <w:t>Det är gångavstånd från hotellet till både ishall och stationen.</w:t>
      </w:r>
    </w:p>
    <w:p w14:paraId="3A7B0D80" w14:textId="77777777" w:rsidR="007B2FBB" w:rsidRDefault="007B2FBB" w:rsidP="007B2FBB">
      <w:pPr>
        <w:autoSpaceDE w:val="0"/>
        <w:autoSpaceDN w:val="0"/>
        <w:adjustRightInd w:val="0"/>
        <w:rPr>
          <w:rFonts w:cs="Verdana"/>
          <w:lang w:eastAsia="sv-SE"/>
        </w:rPr>
      </w:pPr>
      <w:r>
        <w:rPr>
          <w:rFonts w:cs="Verdana"/>
          <w:b/>
          <w:lang w:eastAsia="sv-SE"/>
        </w:rPr>
        <w:t>Best Western Hotell V</w:t>
      </w:r>
      <w:r w:rsidRPr="00373357">
        <w:rPr>
          <w:rFonts w:cs="Verdana"/>
          <w:b/>
          <w:lang w:eastAsia="sv-SE"/>
        </w:rPr>
        <w:t xml:space="preserve">idöstern </w:t>
      </w:r>
      <w:r w:rsidRPr="004F5D11">
        <w:rPr>
          <w:rFonts w:cs="Verdana"/>
          <w:lang w:eastAsia="sv-SE"/>
        </w:rPr>
        <w:t>Värnamo</w:t>
      </w:r>
      <w:r>
        <w:rPr>
          <w:rFonts w:cs="Verdana"/>
          <w:b/>
          <w:lang w:eastAsia="sv-SE"/>
        </w:rPr>
        <w:br/>
      </w:r>
      <w:r>
        <w:rPr>
          <w:rFonts w:cs="Verdana"/>
          <w:lang w:eastAsia="sv-SE"/>
        </w:rPr>
        <w:t xml:space="preserve">Adress: </w:t>
      </w:r>
      <w:r w:rsidRPr="004F5D11">
        <w:rPr>
          <w:rFonts w:cs="Verdana"/>
          <w:lang w:eastAsia="sv-SE"/>
        </w:rPr>
        <w:t xml:space="preserve">Refugen 1, </w:t>
      </w:r>
      <w:r>
        <w:rPr>
          <w:rFonts w:cs="Verdana"/>
          <w:lang w:eastAsia="sv-SE"/>
        </w:rPr>
        <w:t xml:space="preserve">331 44 </w:t>
      </w:r>
      <w:r w:rsidRPr="004F5D11">
        <w:rPr>
          <w:rFonts w:cs="Verdana"/>
          <w:lang w:eastAsia="sv-SE"/>
        </w:rPr>
        <w:t>Värnamo</w:t>
      </w:r>
      <w:bookmarkStart w:id="2" w:name="_Hlk524171537"/>
      <w:r>
        <w:rPr>
          <w:rFonts w:cs="Verdana"/>
          <w:lang w:eastAsia="sv-SE"/>
        </w:rPr>
        <w:br/>
        <w:t xml:space="preserve">Telefon: </w:t>
      </w:r>
      <w:r w:rsidRPr="00F16174">
        <w:rPr>
          <w:rFonts w:asciiTheme="minorHAnsi" w:hAnsiTheme="minorHAnsi" w:cstheme="minorHAnsi"/>
          <w:spacing w:val="3"/>
          <w:shd w:val="clear" w:color="auto" w:fill="FFFFFF"/>
        </w:rPr>
        <w:t>0370-37 11 00</w:t>
      </w:r>
    </w:p>
    <w:p w14:paraId="1DC1BECB" w14:textId="77777777" w:rsidR="007B2FBB" w:rsidRPr="00373357" w:rsidRDefault="007B2FBB" w:rsidP="007B2FBB">
      <w:pPr>
        <w:autoSpaceDE w:val="0"/>
        <w:autoSpaceDN w:val="0"/>
        <w:adjustRightInd w:val="0"/>
        <w:rPr>
          <w:rFonts w:cs="Verdana"/>
          <w:lang w:eastAsia="sv-SE"/>
        </w:rPr>
      </w:pPr>
      <w:r w:rsidRPr="00373357">
        <w:rPr>
          <w:rFonts w:cs="Verdana"/>
          <w:lang w:eastAsia="sv-SE"/>
        </w:rPr>
        <w:t>Bil behövs då hot</w:t>
      </w:r>
      <w:r>
        <w:rPr>
          <w:rFonts w:cs="Verdana"/>
          <w:lang w:eastAsia="sv-SE"/>
        </w:rPr>
        <w:t>ellet är beläget i utkanten av V</w:t>
      </w:r>
      <w:r w:rsidRPr="00373357">
        <w:rPr>
          <w:rFonts w:cs="Verdana"/>
          <w:lang w:eastAsia="sv-SE"/>
        </w:rPr>
        <w:t>ärnamo vid E4:an.</w:t>
      </w:r>
      <w:bookmarkEnd w:id="2"/>
    </w:p>
    <w:p w14:paraId="2CC13CAD" w14:textId="77777777" w:rsidR="007B2FBB" w:rsidRDefault="007B2FBB" w:rsidP="007B2FBB">
      <w:pPr>
        <w:autoSpaceDE w:val="0"/>
        <w:autoSpaceDN w:val="0"/>
        <w:adjustRightInd w:val="0"/>
        <w:rPr>
          <w:rFonts w:cs="Verdana"/>
          <w:lang w:eastAsia="sv-SE"/>
        </w:rPr>
      </w:pPr>
      <w:r>
        <w:rPr>
          <w:rFonts w:cs="Verdana"/>
          <w:b/>
          <w:lang w:eastAsia="sv-SE"/>
        </w:rPr>
        <w:t xml:space="preserve">Rasta </w:t>
      </w:r>
      <w:r>
        <w:rPr>
          <w:rFonts w:cs="Verdana"/>
          <w:lang w:eastAsia="sv-SE"/>
        </w:rPr>
        <w:t>Värnamo</w:t>
      </w:r>
      <w:r>
        <w:rPr>
          <w:rFonts w:cs="Verdana"/>
          <w:lang w:eastAsia="sv-SE"/>
        </w:rPr>
        <w:br/>
        <w:t xml:space="preserve">Adress: </w:t>
      </w:r>
      <w:r w:rsidRPr="004F5D11">
        <w:rPr>
          <w:rFonts w:cs="Verdana"/>
          <w:lang w:eastAsia="sv-SE"/>
        </w:rPr>
        <w:t>Bredastensvägen 3, 331 44 Värnamo</w:t>
      </w:r>
      <w:r>
        <w:rPr>
          <w:rFonts w:cs="Verdana"/>
          <w:lang w:eastAsia="sv-SE"/>
        </w:rPr>
        <w:br/>
        <w:t>Telefon:</w:t>
      </w:r>
      <w:r w:rsidRPr="00373357">
        <w:rPr>
          <w:rFonts w:cs="Verdana"/>
          <w:b/>
          <w:lang w:eastAsia="sv-SE"/>
        </w:rPr>
        <w:t xml:space="preserve"> </w:t>
      </w:r>
      <w:r w:rsidRPr="004F5D11">
        <w:rPr>
          <w:rFonts w:cs="Verdana"/>
          <w:lang w:eastAsia="sv-SE"/>
        </w:rPr>
        <w:t xml:space="preserve">0370-34 37 </w:t>
      </w:r>
      <w:r>
        <w:rPr>
          <w:rFonts w:cs="Verdana"/>
          <w:lang w:eastAsia="sv-SE"/>
        </w:rPr>
        <w:t>70</w:t>
      </w:r>
    </w:p>
    <w:p w14:paraId="0C4184E7" w14:textId="77777777" w:rsidR="007B2FBB" w:rsidRPr="00373357" w:rsidRDefault="007B2FBB" w:rsidP="007B2FBB">
      <w:pPr>
        <w:autoSpaceDE w:val="0"/>
        <w:autoSpaceDN w:val="0"/>
        <w:adjustRightInd w:val="0"/>
        <w:rPr>
          <w:rFonts w:cs="Verdana"/>
          <w:lang w:eastAsia="sv-SE"/>
        </w:rPr>
      </w:pPr>
      <w:r w:rsidRPr="00373357">
        <w:rPr>
          <w:rFonts w:cs="Verdana"/>
          <w:lang w:eastAsia="sv-SE"/>
        </w:rPr>
        <w:t>Bil behövs då hot</w:t>
      </w:r>
      <w:r>
        <w:rPr>
          <w:rFonts w:cs="Verdana"/>
          <w:lang w:eastAsia="sv-SE"/>
        </w:rPr>
        <w:t>ellet är beläget i utkanten av V</w:t>
      </w:r>
      <w:r w:rsidRPr="00373357">
        <w:rPr>
          <w:rFonts w:cs="Verdana"/>
          <w:lang w:eastAsia="sv-SE"/>
        </w:rPr>
        <w:t>ärnamo vid E4:an.</w:t>
      </w:r>
    </w:p>
    <w:p w14:paraId="48945368" w14:textId="77777777" w:rsidR="007B2FBB" w:rsidRPr="00373357" w:rsidRDefault="007B2FBB" w:rsidP="007B2FBB">
      <w:r w:rsidRPr="00373357">
        <w:t>Deltagande föreningar/distrikt ansvarar själva för all bokning av logi för sina deltagare.</w:t>
      </w:r>
    </w:p>
    <w:p w14:paraId="1F3A2932" w14:textId="77777777" w:rsidR="00C35C27" w:rsidRDefault="22A5D6A6" w:rsidP="00934C87">
      <w:pPr>
        <w:pStyle w:val="Rubrik1"/>
      </w:pPr>
      <w:r>
        <w:t>TRANSPORT</w:t>
      </w:r>
    </w:p>
    <w:p w14:paraId="10CC10C6" w14:textId="77777777" w:rsidR="007B2FBB" w:rsidRDefault="007B2FBB" w:rsidP="007B2FBB">
      <w:pPr>
        <w:rPr>
          <w:color w:val="FF0000"/>
        </w:rPr>
      </w:pPr>
      <w:r w:rsidRPr="00307177">
        <w:t>Erbjuds ej</w:t>
      </w:r>
      <w:r>
        <w:t>.</w:t>
      </w:r>
    </w:p>
    <w:p w14:paraId="5A254D22" w14:textId="77777777" w:rsidR="00C35C27" w:rsidRDefault="22A5D6A6" w:rsidP="00934C87">
      <w:pPr>
        <w:pStyle w:val="Rubrik1"/>
      </w:pPr>
      <w:r>
        <w:t>MÅLTIDER</w:t>
      </w:r>
    </w:p>
    <w:p w14:paraId="212FA4CE" w14:textId="77777777" w:rsidR="007B2FBB" w:rsidRDefault="007B2FBB" w:rsidP="007B2FBB">
      <w:r>
        <w:t xml:space="preserve">Fika och enklare förtäring kommer att finnas till försäljning i ishallen. </w:t>
      </w:r>
    </w:p>
    <w:p w14:paraId="3BD23F30" w14:textId="77777777" w:rsidR="007B2FBB" w:rsidRDefault="007B2FBB" w:rsidP="007B2FBB">
      <w:pPr>
        <w:rPr>
          <w:color w:val="FF0000"/>
        </w:rPr>
      </w:pPr>
      <w:r>
        <w:t>Till tränare serveras kaffe och fralla i anslutning till omklädningsrummen.</w:t>
      </w:r>
    </w:p>
    <w:p w14:paraId="71A30E0C" w14:textId="77777777" w:rsidR="00C35C27" w:rsidRDefault="22A5D6A6" w:rsidP="00934C87">
      <w:pPr>
        <w:pStyle w:val="Rubrik1"/>
        <w:rPr>
          <w:bCs/>
        </w:rPr>
      </w:pPr>
      <w:r w:rsidRPr="22A5D6A6">
        <w:t>ÖVRIG INFORMATION</w:t>
      </w:r>
    </w:p>
    <w:p w14:paraId="05CF845B" w14:textId="3BED2105" w:rsidR="005A6A65" w:rsidRDefault="005A6A65" w:rsidP="005A6A65">
      <w:r>
        <w:t xml:space="preserve">Information om tävlingen kommer att läggas ut på föreningens hemsida </w:t>
      </w:r>
      <w:r w:rsidRPr="005A6A65">
        <w:t>https://apladalenskk.se/akks-tavlingar/system-2-tavling-i-varnamo-7-83-2026</w:t>
      </w:r>
      <w:r>
        <w:t xml:space="preserve"> och uppdateras löpande när tävlingen närmar sig. </w:t>
      </w:r>
    </w:p>
    <w:p w14:paraId="05155D1F" w14:textId="77777777" w:rsidR="005A6A65" w:rsidRPr="004C7116" w:rsidRDefault="005A6A65" w:rsidP="005A6A65">
      <w:r>
        <w:t xml:space="preserve">Arrangören tar inget ansvar för förlust av egendom eller skada som kan drabba deltagarna. Varje deltagare ansvarar för att ha fullgott försäkringsskydd. </w:t>
      </w:r>
    </w:p>
    <w:p w14:paraId="6B9644C0" w14:textId="256501AD" w:rsidR="002B65B4" w:rsidRPr="005869A8" w:rsidRDefault="22A5D6A6" w:rsidP="00934C87">
      <w:pPr>
        <w:pStyle w:val="Rubrik1"/>
      </w:pPr>
      <w:r>
        <w:t>DATASKYDDSFÖRORDNINGEN (GDPR)</w:t>
      </w:r>
    </w:p>
    <w:p w14:paraId="7ED863EB" w14:textId="13276995" w:rsidR="002B65B4" w:rsidRPr="00A40EC3" w:rsidRDefault="002B65B4" w:rsidP="00934C87">
      <w:r>
        <w:t>Arrangör</w:t>
      </w:r>
      <w:r w:rsidR="70683519">
        <w:t>s</w:t>
      </w:r>
      <w:r>
        <w:t xml:space="preserve">föreningen </w:t>
      </w:r>
      <w:proofErr w:type="spellStart"/>
      <w:r w:rsidR="005A6A65">
        <w:t>Apladalens</w:t>
      </w:r>
      <w:proofErr w:type="spellEnd"/>
      <w:r w:rsidR="005A6A65">
        <w:t xml:space="preserve"> Konståkningsklubb</w:t>
      </w:r>
      <w:r>
        <w:t xml:space="preserve"> behandlar personuppgifter inom ramen för sin tävlingsverksamhet samt för administrationen av registrering av åkare vid tävling. Vid registrering av åkare importeras/exporteras personuppgifter från IdrottOnline (föreningens medlemsregister) till </w:t>
      </w:r>
      <w:r w:rsidR="00731978">
        <w:t>Sport</w:t>
      </w:r>
      <w:r>
        <w:t>TA. Vid sådan import/export behandlas även personnummer.</w:t>
      </w:r>
    </w:p>
    <w:p w14:paraId="4E7E3D69" w14:textId="77777777" w:rsidR="002B65B4" w:rsidRPr="00A40EC3" w:rsidRDefault="002B65B4" w:rsidP="00934C87">
      <w:r w:rsidRPr="00A40EC3">
        <w:t xml:space="preserve">Personuppgifter behandlas inom ramen för tävling, kallelse och inbjudan till samt vid registrering. Utöver behandlingen av personuppgifter vid registreringsprocessen behandlas personuppgifter genom </w:t>
      </w:r>
      <w:r w:rsidRPr="00A40EC3">
        <w:lastRenderedPageBreak/>
        <w:t>datainsamling under tävling såsom livescore, överföring och exponering i TV och digitala skärmar, samt behandling av personuppgifter efter tävling såsom resultatlistor, statistik, tabellhantering och spridning av data till åskådare, media, deltagare m.fl. Personuppgifterna behandlas då utifrån till exempel anmälan, resultatrapportering eller löpande rankingpoängsrapportering.</w:t>
      </w:r>
    </w:p>
    <w:p w14:paraId="5C06B58B" w14:textId="77777777" w:rsidR="002B65B4" w:rsidRPr="00A40EC3" w:rsidRDefault="002B65B4" w:rsidP="00934C87">
      <w:r w:rsidRPr="00A40EC3">
        <w:t>De personuppgifter som behandlas inom ramen för tävlingar kan variera utifrån åkarkategori. De typer av personuppgifter som i normalfallet behandlas inom ramen för tävlingar och tester är främst (men inte exklusivt) namn, personnummer, kontaktuppgifter, konto- och betalningsinformation, uppgifter om medlemskap, kön.</w:t>
      </w:r>
    </w:p>
    <w:p w14:paraId="357C6E83" w14:textId="7C5A60DD" w:rsidR="002B65B4" w:rsidRPr="00A40EC3" w:rsidRDefault="002B65B4" w:rsidP="00FF3503">
      <w:r w:rsidRPr="00985B58">
        <w:rPr>
          <w:b/>
          <w:bCs/>
        </w:rPr>
        <w:t>Laglig grund</w:t>
      </w:r>
      <w:r w:rsidR="008719F6">
        <w:rPr>
          <w:b/>
          <w:bCs/>
        </w:rPr>
        <w:br/>
      </w:r>
      <w:r w:rsidRPr="0A4162FB">
        <w:t>Behandling av personuppgifter inom ramen för tävling och tester stöds på avtal samt uppgift av</w:t>
      </w:r>
      <w:r w:rsidR="1FF96EBE" w:rsidRPr="0A4162FB">
        <w:t xml:space="preserve"> </w:t>
      </w:r>
      <w:r w:rsidRPr="0A4162FB">
        <w:t>allmänt intresse som laglig grund.</w:t>
      </w:r>
    </w:p>
    <w:p w14:paraId="33039DF1" w14:textId="67A406A6" w:rsidR="002B65B4" w:rsidRPr="00340686" w:rsidRDefault="002B65B4" w:rsidP="00934C87">
      <w:r w:rsidRPr="00985B58">
        <w:rPr>
          <w:b/>
          <w:bCs/>
        </w:rPr>
        <w:t>Säkerhet</w:t>
      </w:r>
      <w:r w:rsidR="008719F6">
        <w:br/>
      </w:r>
      <w:r w:rsidRPr="00F27082">
        <w:t xml:space="preserve">Vi använder tekniska och organisatoriska säkerhetsåtgärder för att skydda dina personuppgifter mot förluster och att skydda mot obehöriga personers tillgång. Vi granskar regelbundet våra </w:t>
      </w:r>
      <w:r w:rsidRPr="00340686">
        <w:t>säkerhetspolicys och rutiner för att säkerställa att våra system är säkra och skyddade.</w:t>
      </w:r>
    </w:p>
    <w:p w14:paraId="185DE6E6" w14:textId="438B4118" w:rsidR="002B65B4" w:rsidRPr="00F27082" w:rsidRDefault="002B65B4" w:rsidP="00FF3503">
      <w:pPr>
        <w:rPr>
          <w:color w:val="000000"/>
        </w:rPr>
      </w:pPr>
      <w:r w:rsidRPr="00985B58">
        <w:rPr>
          <w:b/>
          <w:bCs/>
        </w:rPr>
        <w:t>Dina val och rättigheter</w:t>
      </w:r>
      <w:r w:rsidR="008719F6">
        <w:rPr>
          <w:b/>
          <w:bCs/>
        </w:rPr>
        <w:br/>
      </w:r>
      <w:r w:rsidRPr="0A4162FB">
        <w:t>Du är alltid välkommen att höra av dig med dina frågor och funderingar. Du har rätt att veta vilka personuppgifter vi behandlar om dig och kan begära en kopia. Du har också rätt att få felaktiga personuppgifter om dig korrigerade och du kan i vissa fall be oss att radera dina personuppgifter.</w:t>
      </w:r>
    </w:p>
    <w:p w14:paraId="656FBBEA" w14:textId="77777777" w:rsidR="002B65B4" w:rsidRDefault="002B65B4" w:rsidP="00985B58">
      <w:pPr>
        <w:pStyle w:val="Normalwebb"/>
        <w:rPr>
          <w:color w:val="000000"/>
        </w:rPr>
      </w:pPr>
      <w:r w:rsidRPr="0A4162FB">
        <w:t>Observera att begränsningen eller raderingen av dina personuppgifter kan innebära att du inte kan delta i svensk konståknings test- och tävlingsverksamhet som beskrivs ovan. Du har också rätt att ta emot dina personuppgifter i maskinläsbar form och överföra data till en annan part som ansvarar för databehandling.</w:t>
      </w:r>
    </w:p>
    <w:p w14:paraId="0A88E49A" w14:textId="77777777" w:rsidR="002B65B4" w:rsidRPr="00F27082" w:rsidRDefault="002B65B4" w:rsidP="00985B58">
      <w:pPr>
        <w:pStyle w:val="Normalwebb"/>
        <w:rPr>
          <w:color w:val="000000"/>
        </w:rPr>
      </w:pPr>
      <w:r w:rsidRPr="0A4162FB">
        <w:rPr>
          <w:rStyle w:val="Betoning"/>
          <w:rFonts w:asciiTheme="minorHAnsi" w:hAnsiTheme="minorHAnsi" w:cs="Arial"/>
          <w:color w:val="000000" w:themeColor="text1"/>
        </w:rPr>
        <w:t>Om du är missnöjd med hur vi behandlar dina personuppgifter har du rätt att anmäla detta till Datainspektionen, som är regulatorn för vår behandling av personuppgifter.</w:t>
      </w:r>
    </w:p>
    <w:p w14:paraId="2B8A5A5F" w14:textId="0985720B" w:rsidR="005A6A65" w:rsidRDefault="005A6A65" w:rsidP="005A6A65">
      <w:pPr>
        <w:pStyle w:val="Normalwebb"/>
        <w:spacing w:before="0" w:beforeAutospacing="0" w:after="120" w:afterAutospacing="0"/>
        <w:rPr>
          <w:rFonts w:asciiTheme="minorHAnsi" w:hAnsiTheme="minorHAnsi" w:cs="Arial"/>
          <w:iCs/>
          <w:color w:val="0070C0"/>
          <w:sz w:val="24"/>
          <w:szCs w:val="24"/>
        </w:rPr>
      </w:pPr>
      <w:r w:rsidRPr="0A4162FB">
        <w:t xml:space="preserve">Har du några frågor angående behandlingen av personuppgifter så ber vi dig kontakta arrangörsföreningen </w:t>
      </w:r>
      <w:proofErr w:type="spellStart"/>
      <w:r>
        <w:rPr>
          <w:rFonts w:asciiTheme="minorHAnsi" w:hAnsiTheme="minorHAnsi" w:cs="Arial"/>
          <w:color w:val="000000" w:themeColor="text1"/>
        </w:rPr>
        <w:t>Apladalens</w:t>
      </w:r>
      <w:proofErr w:type="spellEnd"/>
      <w:r>
        <w:rPr>
          <w:rFonts w:asciiTheme="minorHAnsi" w:hAnsiTheme="minorHAnsi" w:cs="Arial"/>
          <w:color w:val="000000" w:themeColor="text1"/>
        </w:rPr>
        <w:t xml:space="preserve"> Konståkningsklubb</w:t>
      </w:r>
      <w:r w:rsidRPr="00EB245C">
        <w:rPr>
          <w:rFonts w:asciiTheme="minorHAnsi" w:hAnsiTheme="minorHAnsi" w:cstheme="minorHAnsi"/>
          <w:color w:val="0070C0"/>
        </w:rPr>
        <w:t xml:space="preserve">, </w:t>
      </w:r>
      <w:r w:rsidRPr="00EB245C">
        <w:rPr>
          <w:rFonts w:asciiTheme="minorHAnsi" w:hAnsiTheme="minorHAnsi" w:cstheme="minorHAnsi"/>
          <w:color w:val="0070C0"/>
          <w:shd w:val="clear" w:color="auto" w:fill="FFFFFF"/>
        </w:rPr>
        <w:t> </w:t>
      </w:r>
      <w:hyperlink r:id="rId16" w:history="1">
        <w:r w:rsidRPr="000B53CB">
          <w:rPr>
            <w:rStyle w:val="Hyperlnk"/>
            <w:rFonts w:asciiTheme="minorHAnsi" w:hAnsiTheme="minorHAnsi" w:cstheme="minorHAnsi"/>
            <w:bdr w:val="single" w:sz="2" w:space="0" w:color="E5E7EB" w:frame="1"/>
            <w:shd w:val="clear" w:color="auto" w:fill="FFFFFF"/>
          </w:rPr>
          <w:t>info.apladalenskk@gmail.com</w:t>
        </w:r>
      </w:hyperlink>
    </w:p>
    <w:p w14:paraId="17E0384E" w14:textId="1E168C31" w:rsidR="005A6A65" w:rsidRPr="005A6A65" w:rsidRDefault="005A6A65" w:rsidP="005A6A65">
      <w:pPr>
        <w:pStyle w:val="Rubrik1"/>
        <w:rPr>
          <w:rFonts w:asciiTheme="minorHAnsi" w:hAnsiTheme="minorHAnsi" w:cs="Arial"/>
          <w:iCs/>
          <w:color w:val="0070C0"/>
          <w:sz w:val="24"/>
          <w:szCs w:val="24"/>
        </w:rPr>
      </w:pPr>
      <w:r>
        <w:t>UPPLYSNINGAR</w:t>
      </w:r>
    </w:p>
    <w:p w14:paraId="0FDCC781" w14:textId="77777777" w:rsidR="005A6A65" w:rsidRPr="00C35C27" w:rsidRDefault="005A6A65" w:rsidP="005A6A65">
      <w:r w:rsidRPr="00C35C27">
        <w:t>För information hänvisas till:</w:t>
      </w:r>
    </w:p>
    <w:p w14:paraId="23DE5810" w14:textId="5F74B3BC" w:rsidR="005A6A65" w:rsidRDefault="0017323E" w:rsidP="005A6A65">
      <w:hyperlink r:id="rId17" w:history="1">
        <w:r w:rsidR="005A6A65" w:rsidRPr="00CE23F6">
          <w:rPr>
            <w:rStyle w:val="Hyperlnk"/>
          </w:rPr>
          <w:t>https://apladalenskk.se/akks-tavlingar</w:t>
        </w:r>
      </w:hyperlink>
      <w:r w:rsidR="005A6A65">
        <w:t xml:space="preserve"> </w:t>
      </w:r>
    </w:p>
    <w:p w14:paraId="23E51A22" w14:textId="1B2025CA" w:rsidR="005A6A65" w:rsidRDefault="005A6A65" w:rsidP="005A6A65">
      <w:pPr>
        <w:rPr>
          <w:rFonts w:asciiTheme="minorHAnsi" w:hAnsiTheme="minorHAnsi" w:cstheme="minorHAnsi"/>
          <w:color w:val="333333"/>
          <w:shd w:val="clear" w:color="auto" w:fill="FFFFFF"/>
        </w:rPr>
      </w:pPr>
      <w:r>
        <w:t xml:space="preserve">Malin Sandholst, tävlingsledare, 070-355 76 86, </w:t>
      </w:r>
      <w:hyperlink r:id="rId18" w:history="1">
        <w:r w:rsidRPr="00C003D9">
          <w:rPr>
            <w:rStyle w:val="Hyperlnk"/>
            <w:rFonts w:asciiTheme="minorHAnsi" w:hAnsiTheme="minorHAnsi" w:cstheme="minorHAnsi"/>
            <w:shd w:val="clear" w:color="auto" w:fill="FFFFFF"/>
          </w:rPr>
          <w:t>tavlingapladalenskk@live.se</w:t>
        </w:r>
      </w:hyperlink>
    </w:p>
    <w:p w14:paraId="2728464C" w14:textId="77777777" w:rsidR="005A6A65" w:rsidRPr="00D05B52" w:rsidRDefault="005A6A65" w:rsidP="005A6A65">
      <w:pPr>
        <w:rPr>
          <w:rFonts w:asciiTheme="minorHAnsi" w:hAnsiTheme="minorHAnsi" w:cstheme="minorHAnsi"/>
          <w:color w:val="FF0000"/>
        </w:rPr>
      </w:pPr>
      <w:r w:rsidRPr="00D05B52">
        <w:rPr>
          <w:rFonts w:asciiTheme="minorHAnsi" w:hAnsiTheme="minorHAnsi" w:cstheme="minorHAnsi"/>
          <w:lang w:eastAsia="sv-SE"/>
        </w:rPr>
        <w:t>Teknisk support</w:t>
      </w:r>
      <w:r>
        <w:rPr>
          <w:rFonts w:asciiTheme="minorHAnsi" w:hAnsiTheme="minorHAnsi" w:cstheme="minorHAnsi"/>
          <w:lang w:eastAsia="sv-SE"/>
        </w:rPr>
        <w:t xml:space="preserve"> som lottning, musik, avanmälan</w:t>
      </w:r>
      <w:r w:rsidRPr="00D05B52">
        <w:rPr>
          <w:rFonts w:asciiTheme="minorHAnsi" w:hAnsiTheme="minorHAnsi" w:cstheme="minorHAnsi"/>
          <w:lang w:eastAsia="sv-SE"/>
        </w:rPr>
        <w:t>: Mikael Johansson, 070-521</w:t>
      </w:r>
      <w:r>
        <w:rPr>
          <w:rFonts w:asciiTheme="minorHAnsi" w:hAnsiTheme="minorHAnsi" w:cstheme="minorHAnsi"/>
          <w:lang w:eastAsia="sv-SE"/>
        </w:rPr>
        <w:t xml:space="preserve"> </w:t>
      </w:r>
      <w:r w:rsidRPr="00D05B52">
        <w:rPr>
          <w:rFonts w:asciiTheme="minorHAnsi" w:hAnsiTheme="minorHAnsi" w:cstheme="minorHAnsi"/>
          <w:lang w:eastAsia="sv-SE"/>
        </w:rPr>
        <w:t>96</w:t>
      </w:r>
      <w:r>
        <w:rPr>
          <w:rFonts w:asciiTheme="minorHAnsi" w:hAnsiTheme="minorHAnsi" w:cstheme="minorHAnsi"/>
          <w:lang w:eastAsia="sv-SE"/>
        </w:rPr>
        <w:t xml:space="preserve"> </w:t>
      </w:r>
      <w:r w:rsidRPr="00D05B52">
        <w:rPr>
          <w:rFonts w:asciiTheme="minorHAnsi" w:hAnsiTheme="minorHAnsi" w:cstheme="minorHAnsi"/>
          <w:lang w:eastAsia="sv-SE"/>
        </w:rPr>
        <w:t>49</w:t>
      </w:r>
    </w:p>
    <w:p w14:paraId="4F1D9113" w14:textId="77777777" w:rsidR="005A6A65" w:rsidRDefault="005A6A65" w:rsidP="005A6A65">
      <w:pPr>
        <w:rPr>
          <w:color w:val="FF0000"/>
        </w:rPr>
      </w:pPr>
    </w:p>
    <w:p w14:paraId="3C5359F9" w14:textId="77777777" w:rsidR="005A6A65" w:rsidRPr="000255E2" w:rsidRDefault="005A6A65" w:rsidP="005A6A65">
      <w:pPr>
        <w:rPr>
          <w:rFonts w:ascii="Bodoni MT Black" w:hAnsi="Bodoni MT Black" w:cs="Arial"/>
          <w:b/>
          <w:bCs/>
          <w:i/>
          <w:sz w:val="40"/>
          <w:szCs w:val="40"/>
        </w:rPr>
      </w:pPr>
      <w:r w:rsidRPr="000255E2">
        <w:rPr>
          <w:rFonts w:ascii="Bodoni MT Black" w:hAnsi="Bodoni MT Black" w:cs="Arial"/>
          <w:b/>
          <w:i/>
          <w:noProof/>
          <w:color w:val="0066FF"/>
          <w:sz w:val="27"/>
          <w:szCs w:val="27"/>
          <w:shd w:val="clear" w:color="auto" w:fill="FFFFFF"/>
          <w:lang w:eastAsia="sv-SE"/>
        </w:rPr>
        <w:drawing>
          <wp:anchor distT="0" distB="0" distL="114300" distR="114300" simplePos="0" relativeHeight="251662336" behindDoc="0" locked="0" layoutInCell="1" allowOverlap="1" wp14:anchorId="7A406AB2" wp14:editId="144A2368">
            <wp:simplePos x="0" y="0"/>
            <wp:positionH relativeFrom="margin">
              <wp:align>right</wp:align>
            </wp:positionH>
            <wp:positionV relativeFrom="paragraph">
              <wp:posOffset>10795</wp:posOffset>
            </wp:positionV>
            <wp:extent cx="1725295" cy="1525270"/>
            <wp:effectExtent l="0" t="0" r="8255" b="0"/>
            <wp:wrapNone/>
            <wp:docPr id="3" name="Bildobjekt 3" descr="Bildresultat för skridsk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ildresultat för skridsko">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5295" cy="1525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55E2">
        <w:rPr>
          <w:rFonts w:ascii="Bodoni MT Black" w:hAnsi="Bodoni MT Black" w:cs="Verdana-Bold"/>
          <w:b/>
          <w:bCs/>
          <w:i/>
          <w:color w:val="0066FF"/>
          <w:sz w:val="40"/>
          <w:szCs w:val="40"/>
          <w:lang w:eastAsia="sv-SE"/>
        </w:rPr>
        <w:t xml:space="preserve">Varmt välkomna till </w:t>
      </w:r>
      <w:r w:rsidRPr="000255E2">
        <w:rPr>
          <w:rFonts w:ascii="Bodoni MT Black" w:hAnsi="Bodoni MT Black" w:cs="Verdana-Bold"/>
          <w:b/>
          <w:bCs/>
          <w:i/>
          <w:color w:val="0066FF"/>
          <w:sz w:val="40"/>
          <w:szCs w:val="40"/>
          <w:lang w:eastAsia="sv-SE"/>
        </w:rPr>
        <w:br/>
        <w:t xml:space="preserve">Värnamo och </w:t>
      </w:r>
      <w:proofErr w:type="spellStart"/>
      <w:r w:rsidRPr="000255E2">
        <w:rPr>
          <w:rFonts w:ascii="Bodoni MT Black" w:hAnsi="Bodoni MT Black" w:cs="Verdana-Bold"/>
          <w:b/>
          <w:bCs/>
          <w:i/>
          <w:color w:val="0066FF"/>
          <w:sz w:val="40"/>
          <w:szCs w:val="40"/>
          <w:lang w:eastAsia="sv-SE"/>
        </w:rPr>
        <w:t>Axelent</w:t>
      </w:r>
      <w:proofErr w:type="spellEnd"/>
      <w:r w:rsidRPr="000255E2">
        <w:rPr>
          <w:rFonts w:ascii="Bodoni MT Black" w:hAnsi="Bodoni MT Black" w:cs="Verdana-Bold"/>
          <w:b/>
          <w:bCs/>
          <w:i/>
          <w:color w:val="0066FF"/>
          <w:sz w:val="40"/>
          <w:szCs w:val="40"/>
          <w:lang w:eastAsia="sv-SE"/>
        </w:rPr>
        <w:t xml:space="preserve"> Arena!</w:t>
      </w:r>
      <w:r w:rsidRPr="000255E2">
        <w:rPr>
          <w:rFonts w:ascii="Bodoni MT Black" w:hAnsi="Bodoni MT Black" w:cs="Arial"/>
          <w:b/>
          <w:i/>
          <w:noProof/>
          <w:color w:val="0000FF"/>
          <w:sz w:val="27"/>
          <w:szCs w:val="27"/>
          <w:shd w:val="clear" w:color="auto" w:fill="FFFFFF"/>
          <w:lang w:eastAsia="sv-SE"/>
        </w:rPr>
        <w:t xml:space="preserve"> </w:t>
      </w:r>
    </w:p>
    <w:p w14:paraId="64AF77A7" w14:textId="77777777" w:rsidR="005A6A65" w:rsidRDefault="005A6A65" w:rsidP="005A6A65">
      <w:pPr>
        <w:rPr>
          <w:color w:val="FF0000"/>
          <w:sz w:val="28"/>
        </w:rPr>
      </w:pPr>
    </w:p>
    <w:p w14:paraId="3A8E2579" w14:textId="77777777" w:rsidR="005A6A65" w:rsidRPr="00985B58" w:rsidRDefault="005A6A65" w:rsidP="005A6A65">
      <w:pPr>
        <w:rPr>
          <w:color w:val="FF0000"/>
          <w:sz w:val="32"/>
          <w:szCs w:val="32"/>
        </w:rPr>
      </w:pPr>
    </w:p>
    <w:sectPr w:rsidR="005A6A65" w:rsidRPr="00985B58" w:rsidSect="005A6A65">
      <w:footerReference w:type="default" r:id="rId21"/>
      <w:pgSz w:w="12240" w:h="15840"/>
      <w:pgMar w:top="709"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32A44" w14:textId="77777777" w:rsidR="00363578" w:rsidRDefault="00363578" w:rsidP="00985B58">
      <w:r>
        <w:separator/>
      </w:r>
    </w:p>
  </w:endnote>
  <w:endnote w:type="continuationSeparator" w:id="0">
    <w:p w14:paraId="470088B1" w14:textId="77777777" w:rsidR="00363578" w:rsidRDefault="00363578" w:rsidP="0098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35"/>
      <w:gridCol w:w="3135"/>
      <w:gridCol w:w="3135"/>
    </w:tblGrid>
    <w:tr w:rsidR="0072456F" w14:paraId="1CC766F4" w14:textId="77777777">
      <w:trPr>
        <w:trHeight w:val="426"/>
      </w:trPr>
      <w:tc>
        <w:tcPr>
          <w:tcW w:w="3135" w:type="dxa"/>
        </w:tcPr>
        <w:p w14:paraId="51974A91" w14:textId="77777777" w:rsidR="0072456F" w:rsidRDefault="0072456F" w:rsidP="0072456F">
          <w:pPr>
            <w:pStyle w:val="Sidhuvud"/>
            <w:ind w:left="-115"/>
          </w:pPr>
        </w:p>
      </w:tc>
      <w:tc>
        <w:tcPr>
          <w:tcW w:w="3135" w:type="dxa"/>
        </w:tcPr>
        <w:p w14:paraId="34147637" w14:textId="77777777" w:rsidR="0072456F" w:rsidRDefault="0072456F" w:rsidP="0072456F">
          <w:pPr>
            <w:pStyle w:val="Sidhuvud"/>
            <w:jc w:val="center"/>
          </w:pPr>
        </w:p>
      </w:tc>
      <w:tc>
        <w:tcPr>
          <w:tcW w:w="3135" w:type="dxa"/>
        </w:tcPr>
        <w:p w14:paraId="1007F825" w14:textId="77777777" w:rsidR="0072456F" w:rsidRDefault="0072456F" w:rsidP="0072456F">
          <w:pPr>
            <w:pStyle w:val="Sidhuvud"/>
            <w:ind w:right="-115"/>
            <w:jc w:val="right"/>
          </w:pPr>
        </w:p>
      </w:tc>
    </w:tr>
  </w:tbl>
  <w:p w14:paraId="28C56B5E" w14:textId="0515ABB3" w:rsidR="0072456F" w:rsidRDefault="0072456F" w:rsidP="0072456F">
    <w:pPr>
      <w:pStyle w:val="Ingetavstnd"/>
      <w:pBdr>
        <w:top w:val="single" w:sz="4" w:space="1" w:color="auto"/>
      </w:pBdr>
      <w:tabs>
        <w:tab w:val="right" w:pos="9072"/>
      </w:tabs>
    </w:pPr>
    <w:r>
      <w:t>Svenska Konståkningsförbundet / Tävlingskommittén</w:t>
    </w:r>
    <w:r>
      <w:tab/>
      <w:t xml:space="preserve">Sid </w:t>
    </w:r>
    <w:r>
      <w:fldChar w:fldCharType="begin"/>
    </w:r>
    <w:r>
      <w:instrText>PAGE   \* MERGEFORMAT</w:instrText>
    </w:r>
    <w:r>
      <w:fldChar w:fldCharType="separate"/>
    </w:r>
    <w:r w:rsidR="0017323E">
      <w:rPr>
        <w:noProof/>
      </w:rPr>
      <w:t>5</w:t>
    </w:r>
    <w:r>
      <w:fldChar w:fldCharType="end"/>
    </w:r>
    <w:r>
      <w:t xml:space="preserve"> av </w:t>
    </w:r>
    <w:fldSimple w:instr="NUMPAGES   \* MERGEFORMAT">
      <w:r w:rsidR="0017323E">
        <w:rPr>
          <w:noProof/>
        </w:rPr>
        <w:t>5</w:t>
      </w:r>
    </w:fldSimple>
  </w:p>
  <w:p w14:paraId="3CFF44A4" w14:textId="4DF53D92" w:rsidR="0072456F" w:rsidRDefault="0072456F" w:rsidP="0072456F">
    <w:pPr>
      <w:pStyle w:val="Ingetavstnd"/>
    </w:pPr>
    <w:r>
      <w:t>2025-</w:t>
    </w:r>
    <w:r w:rsidR="00ED7F0B">
      <w:t>12</w:t>
    </w:r>
    <w:r>
      <w:t>-</w:t>
    </w:r>
    <w:r w:rsidR="002D49B0">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56154" w14:textId="77777777" w:rsidR="00363578" w:rsidRDefault="00363578" w:rsidP="00985B58">
      <w:r>
        <w:separator/>
      </w:r>
    </w:p>
  </w:footnote>
  <w:footnote w:type="continuationSeparator" w:id="0">
    <w:p w14:paraId="417B16D7" w14:textId="77777777" w:rsidR="00363578" w:rsidRDefault="00363578" w:rsidP="00985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5D799"/>
    <w:multiLevelType w:val="hybridMultilevel"/>
    <w:tmpl w:val="7400A2FA"/>
    <w:lvl w:ilvl="0" w:tplc="CA12BF16">
      <w:start w:val="1"/>
      <w:numFmt w:val="bullet"/>
      <w:lvlText w:val=""/>
      <w:lvlJc w:val="left"/>
      <w:pPr>
        <w:ind w:left="720" w:hanging="360"/>
      </w:pPr>
      <w:rPr>
        <w:rFonts w:ascii="Symbol" w:hAnsi="Symbol" w:hint="default"/>
      </w:rPr>
    </w:lvl>
    <w:lvl w:ilvl="1" w:tplc="404634DA">
      <w:start w:val="1"/>
      <w:numFmt w:val="bullet"/>
      <w:lvlText w:val="o"/>
      <w:lvlJc w:val="left"/>
      <w:pPr>
        <w:ind w:left="1440" w:hanging="360"/>
      </w:pPr>
      <w:rPr>
        <w:rFonts w:ascii="Courier New" w:hAnsi="Courier New" w:hint="default"/>
      </w:rPr>
    </w:lvl>
    <w:lvl w:ilvl="2" w:tplc="0C6ABEBA">
      <w:start w:val="1"/>
      <w:numFmt w:val="bullet"/>
      <w:lvlText w:val=""/>
      <w:lvlJc w:val="left"/>
      <w:pPr>
        <w:ind w:left="2160" w:hanging="360"/>
      </w:pPr>
      <w:rPr>
        <w:rFonts w:ascii="Wingdings" w:hAnsi="Wingdings" w:hint="default"/>
      </w:rPr>
    </w:lvl>
    <w:lvl w:ilvl="3" w:tplc="5BBEDD1C">
      <w:start w:val="1"/>
      <w:numFmt w:val="bullet"/>
      <w:lvlText w:val=""/>
      <w:lvlJc w:val="left"/>
      <w:pPr>
        <w:ind w:left="2880" w:hanging="360"/>
      </w:pPr>
      <w:rPr>
        <w:rFonts w:ascii="Symbol" w:hAnsi="Symbol" w:hint="default"/>
      </w:rPr>
    </w:lvl>
    <w:lvl w:ilvl="4" w:tplc="1CECDE0A">
      <w:start w:val="1"/>
      <w:numFmt w:val="bullet"/>
      <w:lvlText w:val="o"/>
      <w:lvlJc w:val="left"/>
      <w:pPr>
        <w:ind w:left="3600" w:hanging="360"/>
      </w:pPr>
      <w:rPr>
        <w:rFonts w:ascii="Courier New" w:hAnsi="Courier New" w:hint="default"/>
      </w:rPr>
    </w:lvl>
    <w:lvl w:ilvl="5" w:tplc="D422AF02">
      <w:start w:val="1"/>
      <w:numFmt w:val="bullet"/>
      <w:lvlText w:val=""/>
      <w:lvlJc w:val="left"/>
      <w:pPr>
        <w:ind w:left="4320" w:hanging="360"/>
      </w:pPr>
      <w:rPr>
        <w:rFonts w:ascii="Wingdings" w:hAnsi="Wingdings" w:hint="default"/>
      </w:rPr>
    </w:lvl>
    <w:lvl w:ilvl="6" w:tplc="56765FC0">
      <w:start w:val="1"/>
      <w:numFmt w:val="bullet"/>
      <w:lvlText w:val=""/>
      <w:lvlJc w:val="left"/>
      <w:pPr>
        <w:ind w:left="5040" w:hanging="360"/>
      </w:pPr>
      <w:rPr>
        <w:rFonts w:ascii="Symbol" w:hAnsi="Symbol" w:hint="default"/>
      </w:rPr>
    </w:lvl>
    <w:lvl w:ilvl="7" w:tplc="DBC4999A">
      <w:start w:val="1"/>
      <w:numFmt w:val="bullet"/>
      <w:lvlText w:val="o"/>
      <w:lvlJc w:val="left"/>
      <w:pPr>
        <w:ind w:left="5760" w:hanging="360"/>
      </w:pPr>
      <w:rPr>
        <w:rFonts w:ascii="Courier New" w:hAnsi="Courier New" w:hint="default"/>
      </w:rPr>
    </w:lvl>
    <w:lvl w:ilvl="8" w:tplc="58C862AA">
      <w:start w:val="1"/>
      <w:numFmt w:val="bullet"/>
      <w:lvlText w:val=""/>
      <w:lvlJc w:val="left"/>
      <w:pPr>
        <w:ind w:left="6480" w:hanging="360"/>
      </w:pPr>
      <w:rPr>
        <w:rFonts w:ascii="Wingdings" w:hAnsi="Wingdings" w:hint="default"/>
      </w:rPr>
    </w:lvl>
  </w:abstractNum>
  <w:abstractNum w:abstractNumId="1" w15:restartNumberingAfterBreak="0">
    <w:nsid w:val="6E785418"/>
    <w:multiLevelType w:val="hybridMultilevel"/>
    <w:tmpl w:val="413852D2"/>
    <w:lvl w:ilvl="0" w:tplc="D9B0CDBA">
      <w:start w:val="1"/>
      <w:numFmt w:val="decimal"/>
      <w:pStyle w:val="Rubrik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47"/>
    <w:rsid w:val="0001509D"/>
    <w:rsid w:val="000172B3"/>
    <w:rsid w:val="00022B80"/>
    <w:rsid w:val="000343B5"/>
    <w:rsid w:val="00040345"/>
    <w:rsid w:val="00045899"/>
    <w:rsid w:val="00073647"/>
    <w:rsid w:val="0009080F"/>
    <w:rsid w:val="00097B4A"/>
    <w:rsid w:val="000A4E4E"/>
    <w:rsid w:val="000A6184"/>
    <w:rsid w:val="000B04BA"/>
    <w:rsid w:val="000E2D20"/>
    <w:rsid w:val="00104CC0"/>
    <w:rsid w:val="00130D7A"/>
    <w:rsid w:val="0017323E"/>
    <w:rsid w:val="001A49A3"/>
    <w:rsid w:val="001B554A"/>
    <w:rsid w:val="001B594A"/>
    <w:rsid w:val="001C31B4"/>
    <w:rsid w:val="001C51B4"/>
    <w:rsid w:val="001D041A"/>
    <w:rsid w:val="001F2F8E"/>
    <w:rsid w:val="00232F77"/>
    <w:rsid w:val="00261079"/>
    <w:rsid w:val="00281682"/>
    <w:rsid w:val="00284ECF"/>
    <w:rsid w:val="00286D58"/>
    <w:rsid w:val="002A7AB9"/>
    <w:rsid w:val="002B65B4"/>
    <w:rsid w:val="002D49B0"/>
    <w:rsid w:val="002E3341"/>
    <w:rsid w:val="0031583F"/>
    <w:rsid w:val="0032131E"/>
    <w:rsid w:val="00343341"/>
    <w:rsid w:val="00350A91"/>
    <w:rsid w:val="00363578"/>
    <w:rsid w:val="00363773"/>
    <w:rsid w:val="003968AC"/>
    <w:rsid w:val="003D4CCD"/>
    <w:rsid w:val="003D62BF"/>
    <w:rsid w:val="003F2590"/>
    <w:rsid w:val="0040145B"/>
    <w:rsid w:val="004146B5"/>
    <w:rsid w:val="004332F0"/>
    <w:rsid w:val="0045054E"/>
    <w:rsid w:val="004620F3"/>
    <w:rsid w:val="00484035"/>
    <w:rsid w:val="00494AB2"/>
    <w:rsid w:val="004A0FBC"/>
    <w:rsid w:val="004A28D4"/>
    <w:rsid w:val="004A4460"/>
    <w:rsid w:val="004D7635"/>
    <w:rsid w:val="004F6198"/>
    <w:rsid w:val="004F71D0"/>
    <w:rsid w:val="0051422D"/>
    <w:rsid w:val="00515118"/>
    <w:rsid w:val="005312A1"/>
    <w:rsid w:val="00550773"/>
    <w:rsid w:val="005530F7"/>
    <w:rsid w:val="00553D36"/>
    <w:rsid w:val="0058547D"/>
    <w:rsid w:val="005869A8"/>
    <w:rsid w:val="005A4568"/>
    <w:rsid w:val="005A6A65"/>
    <w:rsid w:val="005C1B97"/>
    <w:rsid w:val="005C269A"/>
    <w:rsid w:val="005E6B0D"/>
    <w:rsid w:val="005E6ED7"/>
    <w:rsid w:val="005F156D"/>
    <w:rsid w:val="005F206C"/>
    <w:rsid w:val="006143A6"/>
    <w:rsid w:val="00645C39"/>
    <w:rsid w:val="00654BB5"/>
    <w:rsid w:val="00693D39"/>
    <w:rsid w:val="006A65E0"/>
    <w:rsid w:val="006D1542"/>
    <w:rsid w:val="006D4896"/>
    <w:rsid w:val="006D6F0E"/>
    <w:rsid w:val="007178FF"/>
    <w:rsid w:val="00722E19"/>
    <w:rsid w:val="0072456F"/>
    <w:rsid w:val="0073148D"/>
    <w:rsid w:val="00731978"/>
    <w:rsid w:val="0073215E"/>
    <w:rsid w:val="0073227E"/>
    <w:rsid w:val="00740298"/>
    <w:rsid w:val="007479D0"/>
    <w:rsid w:val="007568A3"/>
    <w:rsid w:val="0076303E"/>
    <w:rsid w:val="0076454B"/>
    <w:rsid w:val="007829D2"/>
    <w:rsid w:val="0078735B"/>
    <w:rsid w:val="007B2FBB"/>
    <w:rsid w:val="007B6283"/>
    <w:rsid w:val="007C4B90"/>
    <w:rsid w:val="007E5D57"/>
    <w:rsid w:val="007E702D"/>
    <w:rsid w:val="00832CA4"/>
    <w:rsid w:val="008628D1"/>
    <w:rsid w:val="008632E4"/>
    <w:rsid w:val="008719F6"/>
    <w:rsid w:val="00873666"/>
    <w:rsid w:val="00891BD8"/>
    <w:rsid w:val="008C20D1"/>
    <w:rsid w:val="008C4E08"/>
    <w:rsid w:val="008E0F8E"/>
    <w:rsid w:val="008F23BA"/>
    <w:rsid w:val="00901EAE"/>
    <w:rsid w:val="00904B04"/>
    <w:rsid w:val="009062F7"/>
    <w:rsid w:val="00911198"/>
    <w:rsid w:val="00934C87"/>
    <w:rsid w:val="00940EAF"/>
    <w:rsid w:val="009562B9"/>
    <w:rsid w:val="00985B58"/>
    <w:rsid w:val="00987A4F"/>
    <w:rsid w:val="009A0EF3"/>
    <w:rsid w:val="009A627B"/>
    <w:rsid w:val="009B23DE"/>
    <w:rsid w:val="009B3B05"/>
    <w:rsid w:val="009F1B63"/>
    <w:rsid w:val="009F3BAC"/>
    <w:rsid w:val="00A21096"/>
    <w:rsid w:val="00A35336"/>
    <w:rsid w:val="00A42905"/>
    <w:rsid w:val="00A47D6E"/>
    <w:rsid w:val="00A67323"/>
    <w:rsid w:val="00A87C84"/>
    <w:rsid w:val="00B052AD"/>
    <w:rsid w:val="00B1640A"/>
    <w:rsid w:val="00B466A1"/>
    <w:rsid w:val="00B7411E"/>
    <w:rsid w:val="00B75865"/>
    <w:rsid w:val="00BB14FF"/>
    <w:rsid w:val="00BD6052"/>
    <w:rsid w:val="00BE3211"/>
    <w:rsid w:val="00BE3CD7"/>
    <w:rsid w:val="00C241E4"/>
    <w:rsid w:val="00C25192"/>
    <w:rsid w:val="00C335F5"/>
    <w:rsid w:val="00C35C27"/>
    <w:rsid w:val="00C5788E"/>
    <w:rsid w:val="00C65749"/>
    <w:rsid w:val="00C75A69"/>
    <w:rsid w:val="00C82CD1"/>
    <w:rsid w:val="00CA05CB"/>
    <w:rsid w:val="00CA2D4B"/>
    <w:rsid w:val="00CF5274"/>
    <w:rsid w:val="00D40C6E"/>
    <w:rsid w:val="00D45D96"/>
    <w:rsid w:val="00D56EA2"/>
    <w:rsid w:val="00D57D8A"/>
    <w:rsid w:val="00D72258"/>
    <w:rsid w:val="00DA038E"/>
    <w:rsid w:val="00DB63B5"/>
    <w:rsid w:val="00DE7762"/>
    <w:rsid w:val="00E1799C"/>
    <w:rsid w:val="00E652BB"/>
    <w:rsid w:val="00E6730A"/>
    <w:rsid w:val="00E734F3"/>
    <w:rsid w:val="00E7714A"/>
    <w:rsid w:val="00E8054B"/>
    <w:rsid w:val="00EA439F"/>
    <w:rsid w:val="00ED28AF"/>
    <w:rsid w:val="00ED7F0B"/>
    <w:rsid w:val="00EE21F6"/>
    <w:rsid w:val="00EF2B09"/>
    <w:rsid w:val="00EF5066"/>
    <w:rsid w:val="00F1460B"/>
    <w:rsid w:val="00F206D9"/>
    <w:rsid w:val="00F555C6"/>
    <w:rsid w:val="00F67F60"/>
    <w:rsid w:val="00F73210"/>
    <w:rsid w:val="00F80988"/>
    <w:rsid w:val="00F9138C"/>
    <w:rsid w:val="00FA27BA"/>
    <w:rsid w:val="00FB3FA8"/>
    <w:rsid w:val="00FF3503"/>
    <w:rsid w:val="0509AB6B"/>
    <w:rsid w:val="058ECB1D"/>
    <w:rsid w:val="079170EA"/>
    <w:rsid w:val="09CEC9A2"/>
    <w:rsid w:val="0A4162FB"/>
    <w:rsid w:val="0B202F5A"/>
    <w:rsid w:val="106DF08C"/>
    <w:rsid w:val="11AFF5C1"/>
    <w:rsid w:val="1C1AA151"/>
    <w:rsid w:val="1FAAED9D"/>
    <w:rsid w:val="1FF96EBE"/>
    <w:rsid w:val="20EFEA9F"/>
    <w:rsid w:val="21ACF0F4"/>
    <w:rsid w:val="22A5D6A6"/>
    <w:rsid w:val="26FE0203"/>
    <w:rsid w:val="271D538E"/>
    <w:rsid w:val="27964243"/>
    <w:rsid w:val="2B9A5DD3"/>
    <w:rsid w:val="2E785D9D"/>
    <w:rsid w:val="311DC9EA"/>
    <w:rsid w:val="3478AA44"/>
    <w:rsid w:val="3F016291"/>
    <w:rsid w:val="40D8CA27"/>
    <w:rsid w:val="45D98C32"/>
    <w:rsid w:val="48A55C12"/>
    <w:rsid w:val="4A7000C5"/>
    <w:rsid w:val="4AAF8FD9"/>
    <w:rsid w:val="4B62EAE4"/>
    <w:rsid w:val="4E76E84A"/>
    <w:rsid w:val="4FAEC20B"/>
    <w:rsid w:val="5560FF21"/>
    <w:rsid w:val="55F6496E"/>
    <w:rsid w:val="5717922E"/>
    <w:rsid w:val="574742FA"/>
    <w:rsid w:val="5A48A0B2"/>
    <w:rsid w:val="5C73BF0E"/>
    <w:rsid w:val="5DBB6CB3"/>
    <w:rsid w:val="6186F8AB"/>
    <w:rsid w:val="621DE0FA"/>
    <w:rsid w:val="644B25FB"/>
    <w:rsid w:val="64C56F91"/>
    <w:rsid w:val="65BE15BF"/>
    <w:rsid w:val="67827626"/>
    <w:rsid w:val="6876BB14"/>
    <w:rsid w:val="6A48DBA8"/>
    <w:rsid w:val="6AB69A9E"/>
    <w:rsid w:val="6B2A3607"/>
    <w:rsid w:val="6B70B22C"/>
    <w:rsid w:val="6D5C7848"/>
    <w:rsid w:val="6E75783E"/>
    <w:rsid w:val="6FE0EEDB"/>
    <w:rsid w:val="70162F92"/>
    <w:rsid w:val="704F3E47"/>
    <w:rsid w:val="70683519"/>
    <w:rsid w:val="706D5BA6"/>
    <w:rsid w:val="71C8C9C0"/>
    <w:rsid w:val="728810AF"/>
    <w:rsid w:val="73BD31CF"/>
    <w:rsid w:val="768FA3D6"/>
    <w:rsid w:val="7B2B9D51"/>
    <w:rsid w:val="7CAD908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2BAB72"/>
  <w15:docId w15:val="{8F3B4FE3-DAB5-4E43-953D-4058584F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C87"/>
    <w:pPr>
      <w:spacing w:after="120"/>
    </w:pPr>
    <w:rPr>
      <w:sz w:val="22"/>
      <w:szCs w:val="22"/>
      <w:lang w:eastAsia="en-US"/>
    </w:rPr>
  </w:style>
  <w:style w:type="paragraph" w:styleId="Rubrik1">
    <w:name w:val="heading 1"/>
    <w:basedOn w:val="Normal"/>
    <w:next w:val="Normal"/>
    <w:link w:val="Rubrik1Char"/>
    <w:uiPriority w:val="9"/>
    <w:qFormat/>
    <w:rsid w:val="008C4E08"/>
    <w:pPr>
      <w:keepNext/>
      <w:keepLines/>
      <w:numPr>
        <w:numId w:val="1"/>
      </w:numPr>
      <w:spacing w:before="240" w:after="0" w:line="259" w:lineRule="auto"/>
      <w:outlineLvl w:val="0"/>
    </w:pPr>
    <w:rPr>
      <w:rFonts w:ascii="Calibri Light" w:eastAsia="Times New Roman" w:hAnsi="Calibri Light"/>
      <w:color w:val="003882"/>
      <w:sz w:val="28"/>
      <w:szCs w:val="32"/>
    </w:rPr>
  </w:style>
  <w:style w:type="paragraph" w:styleId="Rubrik2">
    <w:name w:val="heading 2"/>
    <w:basedOn w:val="Normal"/>
    <w:next w:val="Normal"/>
    <w:link w:val="Rubrik2Char"/>
    <w:uiPriority w:val="9"/>
    <w:semiHidden/>
    <w:unhideWhenUsed/>
    <w:qFormat/>
    <w:rsid w:val="001B59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0B04BA"/>
    <w:pPr>
      <w:spacing w:after="0"/>
      <w:contextualSpacing/>
      <w:jc w:val="center"/>
    </w:pPr>
    <w:rPr>
      <w:rFonts w:ascii="Calibri Light" w:eastAsia="Times New Roman" w:hAnsi="Calibri Light"/>
      <w:color w:val="003882"/>
      <w:spacing w:val="-10"/>
      <w:kern w:val="28"/>
      <w:sz w:val="72"/>
      <w:szCs w:val="56"/>
    </w:rPr>
  </w:style>
  <w:style w:type="character" w:customStyle="1" w:styleId="RubrikChar">
    <w:name w:val="Rubrik Char"/>
    <w:link w:val="Rubrik"/>
    <w:uiPriority w:val="10"/>
    <w:rsid w:val="000B04BA"/>
    <w:rPr>
      <w:rFonts w:ascii="Calibri Light" w:eastAsia="Times New Roman" w:hAnsi="Calibri Light"/>
      <w:color w:val="003882"/>
      <w:spacing w:val="-10"/>
      <w:kern w:val="28"/>
      <w:sz w:val="72"/>
      <w:szCs w:val="56"/>
      <w:lang w:eastAsia="en-US"/>
    </w:rPr>
  </w:style>
  <w:style w:type="character" w:customStyle="1" w:styleId="Rubrik1Char">
    <w:name w:val="Rubrik 1 Char"/>
    <w:link w:val="Rubrik1"/>
    <w:uiPriority w:val="9"/>
    <w:rsid w:val="008C4E08"/>
    <w:rPr>
      <w:rFonts w:ascii="Calibri Light" w:eastAsia="Times New Roman" w:hAnsi="Calibri Light"/>
      <w:color w:val="003882"/>
      <w:sz w:val="28"/>
      <w:szCs w:val="32"/>
      <w:lang w:eastAsia="en-US"/>
    </w:rPr>
  </w:style>
  <w:style w:type="character" w:styleId="Stark">
    <w:name w:val="Strong"/>
    <w:uiPriority w:val="22"/>
    <w:qFormat/>
    <w:rsid w:val="00C35C27"/>
    <w:rPr>
      <w:b/>
      <w:bCs/>
    </w:rPr>
  </w:style>
  <w:style w:type="character" w:styleId="Hyperlnk">
    <w:name w:val="Hyperlink"/>
    <w:uiPriority w:val="99"/>
    <w:unhideWhenUsed/>
    <w:rsid w:val="00654BB5"/>
    <w:rPr>
      <w:color w:val="0563C1"/>
      <w:u w:val="single"/>
    </w:rPr>
  </w:style>
  <w:style w:type="character" w:customStyle="1" w:styleId="UnresolvedMention1">
    <w:name w:val="Unresolved Mention1"/>
    <w:basedOn w:val="Standardstycketeckensnitt"/>
    <w:uiPriority w:val="99"/>
    <w:semiHidden/>
    <w:unhideWhenUsed/>
    <w:rsid w:val="00104CC0"/>
    <w:rPr>
      <w:color w:val="605E5C"/>
      <w:shd w:val="clear" w:color="auto" w:fill="E1DFDD"/>
    </w:rPr>
  </w:style>
  <w:style w:type="character" w:customStyle="1" w:styleId="Rubrik2Char">
    <w:name w:val="Rubrik 2 Char"/>
    <w:basedOn w:val="Standardstycketeckensnitt"/>
    <w:link w:val="Rubrik2"/>
    <w:uiPriority w:val="9"/>
    <w:semiHidden/>
    <w:rsid w:val="001B594A"/>
    <w:rPr>
      <w:rFonts w:asciiTheme="majorHAnsi" w:eastAsiaTheme="majorEastAsia" w:hAnsiTheme="majorHAnsi" w:cstheme="majorBidi"/>
      <w:color w:val="2E74B5" w:themeColor="accent1" w:themeShade="BF"/>
      <w:sz w:val="26"/>
      <w:szCs w:val="26"/>
      <w:lang w:eastAsia="en-US"/>
    </w:rPr>
  </w:style>
  <w:style w:type="paragraph" w:styleId="Normalwebb">
    <w:name w:val="Normal (Web)"/>
    <w:basedOn w:val="Normal"/>
    <w:uiPriority w:val="99"/>
    <w:unhideWhenUsed/>
    <w:rsid w:val="001B594A"/>
    <w:pPr>
      <w:spacing w:before="100" w:beforeAutospacing="1" w:after="100" w:afterAutospacing="1"/>
    </w:pPr>
    <w:rPr>
      <w:rFonts w:eastAsiaTheme="minorHAnsi" w:cs="Calibri"/>
      <w:lang w:eastAsia="sv-SE"/>
    </w:rPr>
  </w:style>
  <w:style w:type="character" w:styleId="Betoning">
    <w:name w:val="Emphasis"/>
    <w:basedOn w:val="Standardstycketeckensnitt"/>
    <w:uiPriority w:val="20"/>
    <w:qFormat/>
    <w:rsid w:val="001B594A"/>
    <w:rPr>
      <w:i/>
      <w:iCs/>
    </w:rPr>
  </w:style>
  <w:style w:type="character" w:customStyle="1" w:styleId="normaltextrun">
    <w:name w:val="normaltextrun"/>
    <w:basedOn w:val="Standardstycketeckensnitt"/>
    <w:rsid w:val="00F555C6"/>
  </w:style>
  <w:style w:type="character" w:customStyle="1" w:styleId="eop">
    <w:name w:val="eop"/>
    <w:basedOn w:val="Standardstycketeckensnitt"/>
    <w:rsid w:val="00F555C6"/>
  </w:style>
  <w:style w:type="paragraph" w:customStyle="1" w:styleId="paragraph">
    <w:name w:val="paragraph"/>
    <w:basedOn w:val="Normal"/>
    <w:rsid w:val="003968AC"/>
    <w:pPr>
      <w:spacing w:before="100" w:beforeAutospacing="1" w:after="100" w:afterAutospacing="1"/>
    </w:pPr>
    <w:rPr>
      <w:rFonts w:ascii="Times New Roman" w:eastAsia="Times New Roman" w:hAnsi="Times New Roman"/>
      <w:sz w:val="24"/>
      <w:szCs w:val="24"/>
      <w:lang w:val="en-GB" w:eastAsia="en-GB"/>
    </w:rPr>
  </w:style>
  <w:style w:type="character" w:styleId="AnvndHyperlnk">
    <w:name w:val="FollowedHyperlink"/>
    <w:basedOn w:val="Standardstycketeckensnitt"/>
    <w:uiPriority w:val="99"/>
    <w:semiHidden/>
    <w:unhideWhenUsed/>
    <w:rsid w:val="00A67323"/>
    <w:rPr>
      <w:color w:val="954F72" w:themeColor="followedHyperlink"/>
      <w:u w:val="single"/>
    </w:rPr>
  </w:style>
  <w:style w:type="character" w:customStyle="1" w:styleId="UnresolvedMention">
    <w:name w:val="Unresolved Mention"/>
    <w:basedOn w:val="Standardstycketeckensnitt"/>
    <w:uiPriority w:val="99"/>
    <w:semiHidden/>
    <w:unhideWhenUsed/>
    <w:rsid w:val="00A67323"/>
    <w:rPr>
      <w:color w:val="605E5C"/>
      <w:shd w:val="clear" w:color="auto" w:fill="E1DFDD"/>
    </w:rPr>
  </w:style>
  <w:style w:type="character" w:styleId="Kommentarsreferens">
    <w:name w:val="annotation reference"/>
    <w:basedOn w:val="Standardstycketeckensnitt"/>
    <w:uiPriority w:val="99"/>
    <w:semiHidden/>
    <w:unhideWhenUsed/>
    <w:rsid w:val="00BE3CD7"/>
    <w:rPr>
      <w:sz w:val="16"/>
      <w:szCs w:val="16"/>
    </w:rPr>
  </w:style>
  <w:style w:type="paragraph" w:styleId="Kommentarer">
    <w:name w:val="annotation text"/>
    <w:basedOn w:val="Normal"/>
    <w:link w:val="KommentarerChar"/>
    <w:uiPriority w:val="99"/>
    <w:unhideWhenUsed/>
    <w:rsid w:val="00BE3CD7"/>
    <w:rPr>
      <w:sz w:val="20"/>
      <w:szCs w:val="20"/>
    </w:rPr>
  </w:style>
  <w:style w:type="character" w:customStyle="1" w:styleId="KommentarerChar">
    <w:name w:val="Kommentarer Char"/>
    <w:basedOn w:val="Standardstycketeckensnitt"/>
    <w:link w:val="Kommentarer"/>
    <w:uiPriority w:val="99"/>
    <w:rsid w:val="00BE3CD7"/>
    <w:rPr>
      <w:lang w:eastAsia="en-US"/>
    </w:rPr>
  </w:style>
  <w:style w:type="paragraph" w:styleId="Kommentarsmne">
    <w:name w:val="annotation subject"/>
    <w:basedOn w:val="Kommentarer"/>
    <w:next w:val="Kommentarer"/>
    <w:link w:val="KommentarsmneChar"/>
    <w:uiPriority w:val="99"/>
    <w:semiHidden/>
    <w:unhideWhenUsed/>
    <w:rsid w:val="00BE3CD7"/>
    <w:rPr>
      <w:b/>
      <w:bCs/>
    </w:rPr>
  </w:style>
  <w:style w:type="character" w:customStyle="1" w:styleId="KommentarsmneChar">
    <w:name w:val="Kommentarsämne Char"/>
    <w:basedOn w:val="KommentarerChar"/>
    <w:link w:val="Kommentarsmne"/>
    <w:uiPriority w:val="99"/>
    <w:semiHidden/>
    <w:rsid w:val="00BE3CD7"/>
    <w:rPr>
      <w:b/>
      <w:bCs/>
      <w:lang w:eastAsia="en-US"/>
    </w:rPr>
  </w:style>
  <w:style w:type="paragraph" w:styleId="Revision">
    <w:name w:val="Revision"/>
    <w:hidden/>
    <w:uiPriority w:val="99"/>
    <w:semiHidden/>
    <w:rsid w:val="0078735B"/>
    <w:rPr>
      <w:sz w:val="22"/>
      <w:szCs w:val="22"/>
      <w:lang w:eastAsia="en-US"/>
    </w:rPr>
  </w:style>
  <w:style w:type="paragraph" w:styleId="Sidhuvud">
    <w:name w:val="header"/>
    <w:basedOn w:val="Normal"/>
    <w:link w:val="SidhuvudChar"/>
    <w:uiPriority w:val="99"/>
    <w:unhideWhenUsed/>
    <w:rsid w:val="00C241E4"/>
    <w:pPr>
      <w:tabs>
        <w:tab w:val="center" w:pos="4536"/>
        <w:tab w:val="right" w:pos="9072"/>
      </w:tabs>
      <w:spacing w:after="0"/>
    </w:pPr>
  </w:style>
  <w:style w:type="character" w:customStyle="1" w:styleId="SidhuvudChar">
    <w:name w:val="Sidhuvud Char"/>
    <w:basedOn w:val="Standardstycketeckensnitt"/>
    <w:link w:val="Sidhuvud"/>
    <w:uiPriority w:val="99"/>
    <w:rsid w:val="00C241E4"/>
    <w:rPr>
      <w:sz w:val="22"/>
      <w:szCs w:val="22"/>
      <w:lang w:eastAsia="en-US"/>
    </w:rPr>
  </w:style>
  <w:style w:type="paragraph" w:styleId="Sidfot">
    <w:name w:val="footer"/>
    <w:basedOn w:val="Normal"/>
    <w:link w:val="SidfotChar"/>
    <w:uiPriority w:val="99"/>
    <w:unhideWhenUsed/>
    <w:rsid w:val="00C241E4"/>
    <w:pPr>
      <w:tabs>
        <w:tab w:val="center" w:pos="4536"/>
        <w:tab w:val="right" w:pos="9072"/>
      </w:tabs>
      <w:spacing w:after="0"/>
    </w:pPr>
  </w:style>
  <w:style w:type="character" w:customStyle="1" w:styleId="SidfotChar">
    <w:name w:val="Sidfot Char"/>
    <w:basedOn w:val="Standardstycketeckensnitt"/>
    <w:link w:val="Sidfot"/>
    <w:uiPriority w:val="99"/>
    <w:rsid w:val="00C241E4"/>
    <w:rPr>
      <w:sz w:val="22"/>
      <w:szCs w:val="22"/>
      <w:lang w:eastAsia="en-US"/>
    </w:rPr>
  </w:style>
  <w:style w:type="paragraph" w:styleId="Liststycke">
    <w:name w:val="List Paragraph"/>
    <w:basedOn w:val="Normal"/>
    <w:uiPriority w:val="34"/>
    <w:qFormat/>
    <w:rsid w:val="00C241E4"/>
    <w:pPr>
      <w:ind w:left="720"/>
      <w:contextualSpacing/>
    </w:pPr>
  </w:style>
  <w:style w:type="paragraph" w:styleId="Ingetavstnd">
    <w:name w:val="No Spacing"/>
    <w:uiPriority w:val="1"/>
    <w:qFormat/>
    <w:rsid w:val="007245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6555">
      <w:bodyDiv w:val="1"/>
      <w:marLeft w:val="0"/>
      <w:marRight w:val="0"/>
      <w:marTop w:val="0"/>
      <w:marBottom w:val="0"/>
      <w:divBdr>
        <w:top w:val="none" w:sz="0" w:space="0" w:color="auto"/>
        <w:left w:val="none" w:sz="0" w:space="0" w:color="auto"/>
        <w:bottom w:val="none" w:sz="0" w:space="0" w:color="auto"/>
        <w:right w:val="none" w:sz="0" w:space="0" w:color="auto"/>
      </w:divBdr>
      <w:divsChild>
        <w:div w:id="625550095">
          <w:marLeft w:val="0"/>
          <w:marRight w:val="0"/>
          <w:marTop w:val="0"/>
          <w:marBottom w:val="0"/>
          <w:divBdr>
            <w:top w:val="none" w:sz="0" w:space="0" w:color="auto"/>
            <w:left w:val="none" w:sz="0" w:space="0" w:color="auto"/>
            <w:bottom w:val="none" w:sz="0" w:space="0" w:color="auto"/>
            <w:right w:val="none" w:sz="0" w:space="0" w:color="auto"/>
          </w:divBdr>
        </w:div>
        <w:div w:id="1021861081">
          <w:marLeft w:val="0"/>
          <w:marRight w:val="0"/>
          <w:marTop w:val="0"/>
          <w:marBottom w:val="0"/>
          <w:divBdr>
            <w:top w:val="none" w:sz="0" w:space="0" w:color="auto"/>
            <w:left w:val="none" w:sz="0" w:space="0" w:color="auto"/>
            <w:bottom w:val="none" w:sz="0" w:space="0" w:color="auto"/>
            <w:right w:val="none" w:sz="0" w:space="0" w:color="auto"/>
          </w:divBdr>
        </w:div>
      </w:divsChild>
    </w:div>
    <w:div w:id="596408581">
      <w:bodyDiv w:val="1"/>
      <w:marLeft w:val="0"/>
      <w:marRight w:val="0"/>
      <w:marTop w:val="0"/>
      <w:marBottom w:val="0"/>
      <w:divBdr>
        <w:top w:val="none" w:sz="0" w:space="0" w:color="auto"/>
        <w:left w:val="none" w:sz="0" w:space="0" w:color="auto"/>
        <w:bottom w:val="none" w:sz="0" w:space="0" w:color="auto"/>
        <w:right w:val="none" w:sz="0" w:space="0" w:color="auto"/>
      </w:divBdr>
      <w:divsChild>
        <w:div w:id="3746206">
          <w:marLeft w:val="0"/>
          <w:marRight w:val="0"/>
          <w:marTop w:val="0"/>
          <w:marBottom w:val="0"/>
          <w:divBdr>
            <w:top w:val="none" w:sz="0" w:space="0" w:color="auto"/>
            <w:left w:val="none" w:sz="0" w:space="0" w:color="auto"/>
            <w:bottom w:val="none" w:sz="0" w:space="0" w:color="auto"/>
            <w:right w:val="none" w:sz="0" w:space="0" w:color="auto"/>
          </w:divBdr>
        </w:div>
        <w:div w:id="146010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ortta.skatesweden.se/events" TargetMode="External"/><Relationship Id="rId18" Type="http://schemas.openxmlformats.org/officeDocument/2006/relationships/hyperlink" Target="mailto:tavlingapladalenskk@live.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apladalenskk.se/akks-tavlingar" TargetMode="External"/><Relationship Id="rId2" Type="http://schemas.openxmlformats.org/officeDocument/2006/relationships/customXml" Target="../customXml/item2.xml"/><Relationship Id="rId16" Type="http://schemas.openxmlformats.org/officeDocument/2006/relationships/hyperlink" Target="mailto:info.apladalenskk@gmail.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hyperlink" Target="mailto:tavlingapladalenskk@live.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ogle.se/imgres?imgurl=http://www6.idrottonline.se/contentassets/8f1b154d234b47d48d305c1db699b585/skridskor.png&amp;imgrefurl=http://idrottonline.se/MalmoKK-Konstakning/Skridskoskola/omskridskorforkonstakning&amp;docid=O2x576ePQ2anaM&amp;tbnid=LooTMHHEianE1M:&amp;vet=12ahUKEwiDlMH_mavdAhXQposKHUyvB9w4ZBAzKD4wPnoECAEQQA..i&amp;w=350&amp;h=310&amp;hl=sv&amp;bih=642&amp;biw=1301&amp;q=skridsko&amp;ved=2ahUKEwiDlMH_mavdAhXQposKHUyvB9w4ZBAzKD4wPnoECAEQQA&amp;iact=mrc&amp;uact=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vlingapladalenskk@live.s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s\Downloads\Inbjudan%20till%20Klubbt&#228;vling%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76C0990F04344994B88AD1E2FCADAB" ma:contentTypeVersion="16" ma:contentTypeDescription="Skapa ett nytt dokument." ma:contentTypeScope="" ma:versionID="5b6ff6b67b27ab629cb3f61b3fc7c38a">
  <xsd:schema xmlns:xsd="http://www.w3.org/2001/XMLSchema" xmlns:xs="http://www.w3.org/2001/XMLSchema" xmlns:p="http://schemas.microsoft.com/office/2006/metadata/properties" xmlns:ns2="55d1164c-8a11-4677-9289-88f067c220d2" xmlns:ns3="64ac8eb2-3b90-4423-bb90-b23f770a58b5" targetNamespace="http://schemas.microsoft.com/office/2006/metadata/properties" ma:root="true" ma:fieldsID="2344c4e162167df07a06aed943e79207" ns2:_="" ns3:_="">
    <xsd:import namespace="55d1164c-8a11-4677-9289-88f067c220d2"/>
    <xsd:import namespace="64ac8eb2-3b90-4423-bb90-b23f770a5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Dat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1164c-8a11-4677-9289-88f067c22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69f3a60-3ad3-4329-af7f-6cf4f85e1a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ac8eb2-3b90-4423-bb90-b23f770a58b5"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5d1164c-8a11-4677-9289-88f067c220d2" xsi:nil="true"/>
    <Date xmlns="55d1164c-8a11-4677-9289-88f067c220d2" xsi:nil="true"/>
    <lcf76f155ced4ddcb4097134ff3c332f xmlns="55d1164c-8a11-4677-9289-88f067c220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9112E-760A-4308-B376-BA3CB77B72B1}">
  <ds:schemaRefs>
    <ds:schemaRef ds:uri="http://schemas.microsoft.com/sharepoint/v3/contenttype/forms"/>
  </ds:schemaRefs>
</ds:datastoreItem>
</file>

<file path=customXml/itemProps2.xml><?xml version="1.0" encoding="utf-8"?>
<ds:datastoreItem xmlns:ds="http://schemas.openxmlformats.org/officeDocument/2006/customXml" ds:itemID="{B595EC5B-D5D4-4F0B-9FF7-4B02D56A6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1164c-8a11-4677-9289-88f067c220d2"/>
    <ds:schemaRef ds:uri="64ac8eb2-3b90-4423-bb90-b23f770a5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9E34E-1D43-442C-B202-E2D032576CD6}">
  <ds:schemaRefs>
    <ds:schemaRef ds:uri="http://schemas.microsoft.com/office/2006/metadata/properties"/>
    <ds:schemaRef ds:uri="64ac8eb2-3b90-4423-bb90-b23f770a58b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55d1164c-8a11-4677-9289-88f067c220d2"/>
    <ds:schemaRef ds:uri="http://www.w3.org/XML/1998/namespace"/>
    <ds:schemaRef ds:uri="http://purl.org/dc/dcmitype/"/>
  </ds:schemaRefs>
</ds:datastoreItem>
</file>

<file path=customXml/itemProps4.xml><?xml version="1.0" encoding="utf-8"?>
<ds:datastoreItem xmlns:ds="http://schemas.openxmlformats.org/officeDocument/2006/customXml" ds:itemID="{CE5CC38F-3AC7-4E09-8645-334380D1E4B8}">
  <ds:schemaRefs>
    <ds:schemaRef ds:uri="http://schemas.openxmlformats.org/officeDocument/2006/bibliography"/>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Inbjudan till Klubbtävling v3</Template>
  <TotalTime>2</TotalTime>
  <Pages>5</Pages>
  <Words>1381</Words>
  <Characters>7325</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8689</CharactersWithSpaces>
  <SharedDoc>false</SharedDoc>
  <HLinks>
    <vt:vector size="6" baseType="variant">
      <vt:variant>
        <vt:i4>1703943</vt:i4>
      </vt:variant>
      <vt:variant>
        <vt:i4>0</vt:i4>
      </vt:variant>
      <vt:variant>
        <vt:i4>0</vt:i4>
      </vt:variant>
      <vt:variant>
        <vt:i4>5</vt:i4>
      </vt:variant>
      <vt:variant>
        <vt:lpwstr>https://sportta.skatesweden.se/events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dc:creator>
  <cp:keywords/>
  <dc:description/>
  <cp:lastModifiedBy>Sandholst Malin</cp:lastModifiedBy>
  <cp:revision>4</cp:revision>
  <cp:lastPrinted>2026-01-01T19:07:00Z</cp:lastPrinted>
  <dcterms:created xsi:type="dcterms:W3CDTF">2026-01-01T19:07:00Z</dcterms:created>
  <dcterms:modified xsi:type="dcterms:W3CDTF">2026-02-04T20:45:00Z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0x010100A476C0990F04344994B88AD1E2FCADAB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