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9C" w:rsidRPr="00E058EB" w:rsidRDefault="00BE129C" w:rsidP="00863B5B">
      <w:pPr>
        <w:jc w:val="center"/>
        <w:rPr>
          <w:b/>
          <w:sz w:val="32"/>
          <w:szCs w:val="32"/>
        </w:rPr>
      </w:pPr>
      <w:r w:rsidRPr="00E058EB">
        <w:rPr>
          <w:b/>
          <w:sz w:val="32"/>
          <w:szCs w:val="32"/>
        </w:rPr>
        <w:t xml:space="preserve">Saxnäslägret </w:t>
      </w:r>
      <w:r>
        <w:rPr>
          <w:b/>
          <w:sz w:val="32"/>
          <w:szCs w:val="32"/>
        </w:rPr>
        <w:t>2015</w:t>
      </w:r>
      <w:r w:rsidRPr="00E058EB">
        <w:rPr>
          <w:b/>
          <w:sz w:val="32"/>
          <w:szCs w:val="32"/>
        </w:rPr>
        <w:t>, v 47</w:t>
      </w:r>
    </w:p>
    <w:p w:rsidR="00BE129C" w:rsidRDefault="00BE129C" w:rsidP="00863B5B">
      <w:r>
        <w:t>Hej!</w:t>
      </w:r>
    </w:p>
    <w:p w:rsidR="00BE129C" w:rsidRDefault="00BE129C" w:rsidP="00863B5B">
      <w:r>
        <w:t>Det har blivit dags för träningsläger på snö.</w:t>
      </w:r>
    </w:p>
    <w:p w:rsidR="00BE129C" w:rsidRDefault="00BE129C" w:rsidP="00863B5B">
      <w:r>
        <w:t xml:space="preserve">Vilka: </w:t>
      </w:r>
      <w:r>
        <w:tab/>
        <w:t>Från 10 år (födda 05) och äldre.</w:t>
      </w:r>
    </w:p>
    <w:p w:rsidR="00BE129C" w:rsidRDefault="00BE129C" w:rsidP="00863B5B">
      <w:r>
        <w:t xml:space="preserve">Tid: </w:t>
      </w:r>
      <w:r>
        <w:tab/>
        <w:t>20-23/11, fredag kväll t o m måndag vid lunch</w:t>
      </w:r>
    </w:p>
    <w:p w:rsidR="00BE129C" w:rsidRDefault="00BE129C" w:rsidP="00863B5B">
      <w:r>
        <w:t>Plats:</w:t>
      </w:r>
      <w:r>
        <w:tab/>
        <w:t xml:space="preserve">Saxnäsgården, </w:t>
      </w:r>
      <w:hyperlink r:id="rId5" w:history="1">
        <w:r>
          <w:rPr>
            <w:rStyle w:val="Hyperlink"/>
            <w:b/>
            <w:bCs/>
          </w:rPr>
          <w:t>www.saxnas.se</w:t>
        </w:r>
      </w:hyperlink>
    </w:p>
    <w:p w:rsidR="00BE129C" w:rsidRDefault="00BE129C" w:rsidP="00863B5B">
      <w:r>
        <w:t>Utrustning:</w:t>
      </w:r>
      <w:r>
        <w:tab/>
        <w:t xml:space="preserve">För skidåkning (klassiskt och skate, minst två pass om dagen), inomhusträning, bad,    </w:t>
      </w:r>
      <w:r>
        <w:tab/>
        <w:t>sängkläder, osv. Skidor skall vara rengjorda och paraffinerade.</w:t>
      </w:r>
    </w:p>
    <w:p w:rsidR="00BE129C" w:rsidRDefault="00BE129C" w:rsidP="00863B5B">
      <w:r>
        <w:t>Transport:</w:t>
      </w:r>
      <w:r>
        <w:tab/>
        <w:t>Samåkning i bilar gäller, medåkande betalar 100: - till föraren.</w:t>
      </w:r>
    </w:p>
    <w:p w:rsidR="00BE129C" w:rsidRDefault="00BE129C" w:rsidP="00863B5B">
      <w:r>
        <w:t>Utspisning:</w:t>
      </w:r>
      <w:r>
        <w:tab/>
        <w:t xml:space="preserve">Frukost, lunch, middag och kvällsmål ingår lördag-söndag. Fredag ingår enbart </w:t>
      </w:r>
      <w:r>
        <w:tab/>
        <w:t>kvällsmål och på måndag ingår frukost och lunch.</w:t>
      </w:r>
    </w:p>
    <w:p w:rsidR="00BE129C" w:rsidRPr="00D55FA7" w:rsidRDefault="00BE129C" w:rsidP="00863B5B">
      <w:pPr>
        <w:rPr>
          <w:b/>
          <w:u w:val="single"/>
        </w:rPr>
      </w:pPr>
      <w:r w:rsidRPr="00D55FA7">
        <w:rPr>
          <w:b/>
          <w:u w:val="single"/>
        </w:rPr>
        <w:t>Pris:</w:t>
      </w:r>
    </w:p>
    <w:p w:rsidR="00BE129C" w:rsidRPr="002375B2" w:rsidRDefault="00BE129C" w:rsidP="00D55FA7">
      <w:pPr>
        <w:pStyle w:val="ListParagraph"/>
        <w:numPr>
          <w:ilvl w:val="0"/>
          <w:numId w:val="1"/>
        </w:numPr>
      </w:pPr>
      <w:r>
        <w:t>Barn/ungdomar:</w:t>
      </w:r>
      <w:r>
        <w:tab/>
        <w:t>1000</w:t>
      </w:r>
      <w:r w:rsidRPr="002375B2">
        <w:t xml:space="preserve">:- </w:t>
      </w:r>
    </w:p>
    <w:p w:rsidR="00BE129C" w:rsidRPr="002375B2" w:rsidRDefault="00BE129C" w:rsidP="00D55FA7">
      <w:pPr>
        <w:pStyle w:val="ListParagraph"/>
        <w:numPr>
          <w:ilvl w:val="0"/>
          <w:numId w:val="1"/>
        </w:numPr>
      </w:pPr>
      <w:r>
        <w:t>Vuxna:</w:t>
      </w:r>
      <w:r>
        <w:tab/>
        <w:t>1450</w:t>
      </w:r>
      <w:r w:rsidRPr="002375B2">
        <w:t xml:space="preserve">:-  </w:t>
      </w:r>
    </w:p>
    <w:p w:rsidR="00BE129C" w:rsidRDefault="00BE129C" w:rsidP="000E4D62">
      <w:pPr>
        <w:pStyle w:val="ListParagraph"/>
        <w:numPr>
          <w:ilvl w:val="0"/>
          <w:numId w:val="1"/>
        </w:numPr>
      </w:pPr>
      <w:r>
        <w:t>Ledare:</w:t>
      </w:r>
      <w:r>
        <w:tab/>
        <w:t>1000:-</w:t>
      </w:r>
    </w:p>
    <w:p w:rsidR="00BE129C" w:rsidRDefault="00BE129C" w:rsidP="005353DD">
      <w:r>
        <w:t>Priset har gått upp sedan förra året och i det ingår alla måltider (fr, lu, mi, kvällsmål), spåravgifter samt ledare. Del i dubbelrum på vandrarhem (Hotell).</w:t>
      </w:r>
    </w:p>
    <w:p w:rsidR="00BE129C" w:rsidRDefault="00BE129C" w:rsidP="005353DD">
      <w:r>
        <w:t>Klubben subventionerar avgiften för barn/ungdomar och ledare.</w:t>
      </w:r>
    </w:p>
    <w:p w:rsidR="00BE129C" w:rsidRDefault="00BE129C" w:rsidP="00D55FA7">
      <w:r>
        <w:t xml:space="preserve">Inbetalning sker på BG 212-9484, </w:t>
      </w:r>
      <w:r>
        <w:rPr>
          <w:b/>
        </w:rPr>
        <w:t>senast 30/11</w:t>
      </w:r>
      <w:r>
        <w:t>. Märk med namn på deltagare betalningen gäller för.</w:t>
      </w:r>
    </w:p>
    <w:p w:rsidR="00BE129C" w:rsidRDefault="00BE129C" w:rsidP="00D55FA7">
      <w:pPr>
        <w:rPr>
          <w:b/>
        </w:rPr>
      </w:pPr>
      <w:r>
        <w:t xml:space="preserve">Anmälan sker till Hans Pahlin på mail </w:t>
      </w:r>
      <w:r w:rsidRPr="000E4D62">
        <w:rPr>
          <w:rFonts w:ascii="Verdana" w:hAnsi="Verdana"/>
          <w:color w:val="16529C"/>
          <w:sz w:val="17"/>
          <w:szCs w:val="17"/>
        </w:rPr>
        <w:t>sollefteaskidor@hotmail.</w:t>
      </w:r>
      <w:r>
        <w:rPr>
          <w:rFonts w:ascii="Verdana" w:hAnsi="Verdana"/>
          <w:color w:val="16529C"/>
          <w:sz w:val="17"/>
          <w:szCs w:val="17"/>
        </w:rPr>
        <w:t>com</w:t>
      </w:r>
      <w:r>
        <w:t xml:space="preserve">, </w:t>
      </w:r>
      <w:r w:rsidRPr="00C738E2">
        <w:rPr>
          <w:b/>
        </w:rPr>
        <w:t xml:space="preserve">senast </w:t>
      </w:r>
      <w:r>
        <w:rPr>
          <w:b/>
        </w:rPr>
        <w:t xml:space="preserve">2015-11-08   </w:t>
      </w:r>
    </w:p>
    <w:p w:rsidR="00BE129C" w:rsidRDefault="00BE129C" w:rsidP="00D55FA7">
      <w:r>
        <w:t>Vid frågor kontakta Hans Pahlin på 070-6976520</w:t>
      </w:r>
    </w:p>
    <w:p w:rsidR="00BE129C" w:rsidRDefault="00BE129C" w:rsidP="00D55FA7">
      <w:r>
        <w:t>Skriv in i mailet om ni kan köra egen bil och hur många platser ni har över.</w:t>
      </w:r>
    </w:p>
    <w:p w:rsidR="00BE129C" w:rsidRDefault="00BE129C" w:rsidP="00D55FA7"/>
    <w:p w:rsidR="00BE129C" w:rsidRDefault="00BE129C" w:rsidP="00863B5B">
      <w:r>
        <w:tab/>
      </w:r>
      <w:r>
        <w:tab/>
      </w:r>
      <w:r>
        <w:tab/>
        <w:t>Välkommen!</w:t>
      </w:r>
    </w:p>
    <w:p w:rsidR="00BE129C" w:rsidRDefault="00BE129C" w:rsidP="00863B5B"/>
    <w:p w:rsidR="00BE129C" w:rsidRDefault="00BE129C" w:rsidP="00863B5B"/>
    <w:p w:rsidR="00BE129C" w:rsidRDefault="00BE129C" w:rsidP="00863B5B"/>
    <w:sectPr w:rsidR="00BE129C" w:rsidSect="00036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C7BBB"/>
    <w:multiLevelType w:val="hybridMultilevel"/>
    <w:tmpl w:val="240ADF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B5B"/>
    <w:rsid w:val="00036F5C"/>
    <w:rsid w:val="00041566"/>
    <w:rsid w:val="000E4D62"/>
    <w:rsid w:val="002375B2"/>
    <w:rsid w:val="002547AB"/>
    <w:rsid w:val="00293F1B"/>
    <w:rsid w:val="00362486"/>
    <w:rsid w:val="0044462B"/>
    <w:rsid w:val="004F5C62"/>
    <w:rsid w:val="005353DD"/>
    <w:rsid w:val="005401DB"/>
    <w:rsid w:val="005A5883"/>
    <w:rsid w:val="005B6673"/>
    <w:rsid w:val="00644813"/>
    <w:rsid w:val="006466F0"/>
    <w:rsid w:val="006C7C31"/>
    <w:rsid w:val="00760470"/>
    <w:rsid w:val="00767B5C"/>
    <w:rsid w:val="007747D4"/>
    <w:rsid w:val="007838DB"/>
    <w:rsid w:val="00792218"/>
    <w:rsid w:val="00863B5B"/>
    <w:rsid w:val="008E6E11"/>
    <w:rsid w:val="009137F4"/>
    <w:rsid w:val="009547B5"/>
    <w:rsid w:val="00A747B1"/>
    <w:rsid w:val="00BE129C"/>
    <w:rsid w:val="00C738E2"/>
    <w:rsid w:val="00CB0C49"/>
    <w:rsid w:val="00D55FA7"/>
    <w:rsid w:val="00DF6972"/>
    <w:rsid w:val="00E01B66"/>
    <w:rsid w:val="00E058EB"/>
    <w:rsid w:val="00E4027E"/>
    <w:rsid w:val="00E5217B"/>
    <w:rsid w:val="00ED1D93"/>
    <w:rsid w:val="00F06D49"/>
    <w:rsid w:val="00F070FF"/>
    <w:rsid w:val="00F57822"/>
    <w:rsid w:val="00F90EAF"/>
    <w:rsid w:val="00FB1304"/>
    <w:rsid w:val="00FC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F5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63B5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D1D9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55F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xnas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194</Words>
  <Characters>1034</Characters>
  <Application>Microsoft Office Outlook</Application>
  <DocSecurity>0</DocSecurity>
  <Lines>0</Lines>
  <Paragraphs>0</Paragraphs>
  <ScaleCrop>false</ScaleCrop>
  <Company>One Nordic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Saxnäslägret 2015, v 47</dc:title>
  <dc:subject/>
  <dc:creator>Pahlin Hans</dc:creator>
  <cp:keywords/>
  <dc:description/>
  <cp:lastModifiedBy>ProBook</cp:lastModifiedBy>
  <cp:revision>2</cp:revision>
  <dcterms:created xsi:type="dcterms:W3CDTF">2015-11-01T15:14:00Z</dcterms:created>
  <dcterms:modified xsi:type="dcterms:W3CDTF">2015-11-01T15:14:00Z</dcterms:modified>
</cp:coreProperties>
</file>