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52" w:rsidRDefault="00DD4952" w:rsidP="00DD4952">
      <w:pPr>
        <w:pStyle w:val="Normalwebb"/>
        <w:spacing w:before="0" w:beforeAutospacing="0" w:after="75" w:afterAutospacing="0"/>
        <w:ind w:left="3328" w:firstLine="584"/>
        <w:textAlignment w:val="baseline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rFonts w:ascii="Verdana" w:hAnsi="Verdana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1400175" cy="1447800"/>
            <wp:effectExtent l="0" t="0" r="9525" b="0"/>
            <wp:docPr id="1" name="Bildobjekt 1" descr="https://lh6.googleusercontent.com/23vR2XBNxtoIhb2nURHCMxd6lB28S-7PQmMwhBEmNPKODY2BnN8vKnV-IETPtNflhDgw7AR7ENPKWM-I8gUadgqDxPFc9TsjMxn-lxi5zmHTJkP4DLNMwvlnZ2w4avqiL9wuhQ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23vR2XBNxtoIhb2nURHCMxd6lB28S-7PQmMwhBEmNPKODY2BnN8vKnV-IETPtNflhDgw7AR7ENPKWM-I8gUadgqDxPFc9TsjMxn-lxi5zmHTJkP4DLNMwvlnZ2w4avqiL9wuhQ5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952" w:rsidRDefault="00DD4952" w:rsidP="00DD4952">
      <w:pPr>
        <w:pStyle w:val="Normalwebb"/>
        <w:spacing w:before="280" w:beforeAutospacing="0" w:after="280" w:afterAutospacing="0"/>
        <w:textAlignment w:val="baseline"/>
        <w:rPr>
          <w:rFonts w:ascii="Helvetica Neue" w:hAnsi="Helvetica Neue"/>
          <w:b/>
          <w:bCs/>
          <w:color w:val="323232"/>
          <w:sz w:val="28"/>
          <w:szCs w:val="28"/>
        </w:rPr>
      </w:pPr>
      <w:r>
        <w:rPr>
          <w:rFonts w:ascii="Verdana" w:hAnsi="Verdana"/>
          <w:b/>
          <w:bCs/>
          <w:color w:val="000000"/>
          <w:sz w:val="36"/>
          <w:szCs w:val="36"/>
        </w:rPr>
        <w:t>Ungdomsskidan 20/2 Forsmo IF:s elljusspår</w:t>
      </w:r>
    </w:p>
    <w:p w:rsidR="00DD4952" w:rsidRDefault="00DD4952" w:rsidP="00DD4952">
      <w:pPr>
        <w:pStyle w:val="Normalwebb"/>
        <w:spacing w:before="0" w:beforeAutospacing="0" w:after="0" w:afterAutospacing="0"/>
        <w:jc w:val="center"/>
      </w:pPr>
      <w:r>
        <w:rPr>
          <w:rFonts w:ascii="Helvetica Neue" w:hAnsi="Helvetica Neue"/>
          <w:b/>
          <w:bCs/>
          <w:color w:val="323232"/>
          <w:sz w:val="28"/>
          <w:szCs w:val="28"/>
        </w:rPr>
        <w:t>Forsmo IF bjuder in till den andra deltävlingen i årets Ungdomsskida lördagen den 20 februari</w:t>
      </w:r>
    </w:p>
    <w:p w:rsidR="00DD4952" w:rsidRDefault="00DD4952" w:rsidP="00DD4952"/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Tävlingen genomförs i klassisk stil.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Anmälan från kl 10:00-10:45  och första start kl 11:00 där de yngsta startar först.</w:t>
      </w:r>
      <w:r>
        <w:rPr>
          <w:rFonts w:ascii="Helvetica Neue" w:hAnsi="Helvetica Neue"/>
          <w:color w:val="323232"/>
          <w:sz w:val="28"/>
          <w:szCs w:val="28"/>
        </w:rPr>
        <w:t xml:space="preserve"> Anmälan kan även göras på epost till eva.westermark@utb.solleftea.se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 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b/>
          <w:bCs/>
          <w:color w:val="323232"/>
          <w:sz w:val="28"/>
          <w:szCs w:val="28"/>
        </w:rPr>
        <w:t>*H/D 0-6 år - ca 500 meter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H/D 7-8 år - ca 800 meter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H/D 9-10 år - ca 1.5 km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H/D 11-12 år - ca 1,9 km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H/D 13-14 år - ca 4 km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H/D 15 och äldre - ca 4 km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 Mas</w:t>
      </w:r>
      <w:r>
        <w:rPr>
          <w:rFonts w:ascii="Helvetica Neue" w:hAnsi="Helvetica Neue"/>
          <w:color w:val="323232"/>
          <w:sz w:val="28"/>
          <w:szCs w:val="28"/>
        </w:rPr>
        <w:t>start (* förutom i den yngsta klassen)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  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Åker man 1 tävling får man medalj, åker man 2 tävlingar får man pokal - priserna delas ut på en prisutdelning under våren.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 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Ungdom</w:t>
      </w:r>
      <w:r>
        <w:rPr>
          <w:rFonts w:ascii="Helvetica Neue" w:hAnsi="Helvetica Neue"/>
          <w:color w:val="323232"/>
          <w:sz w:val="28"/>
          <w:szCs w:val="28"/>
        </w:rPr>
        <w:t>s</w:t>
      </w:r>
      <w:r>
        <w:rPr>
          <w:rFonts w:ascii="Helvetica Neue" w:hAnsi="Helvetica Neue"/>
          <w:color w:val="323232"/>
          <w:sz w:val="28"/>
          <w:szCs w:val="28"/>
        </w:rPr>
        <w:t>skidan är också en kvalificering till kommunstafetten. Där möts sedan Sollefteå, Kramfors, Örnsköldsvik och Härnösand i rafflande stafetter.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 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Svenska Skidförbundets regler gäller.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 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Alla tävlande bjuds på smörgås och saft efter tävlingen.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 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För mer information: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8"/>
          <w:szCs w:val="28"/>
        </w:rPr>
        <w:t>Eva       0706459572</w:t>
      </w:r>
    </w:p>
    <w:p w:rsidR="00DD4952" w:rsidRDefault="00DD4952" w:rsidP="00DD4952"/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0"/>
          <w:szCs w:val="20"/>
        </w:rPr>
        <w:t> 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Helvetica Neue" w:hAnsi="Helvetica Neue"/>
          <w:color w:val="323232"/>
          <w:sz w:val="20"/>
          <w:szCs w:val="20"/>
        </w:rPr>
        <w:t xml:space="preserve">Hjärtligt välkomna hälsar </w:t>
      </w:r>
    </w:p>
    <w:p w:rsidR="00DD4952" w:rsidRDefault="00DD4952" w:rsidP="00DD4952">
      <w:pPr>
        <w:pStyle w:val="Normalwebb"/>
        <w:spacing w:before="0" w:beforeAutospacing="0" w:after="0" w:afterAutospacing="0"/>
      </w:pPr>
      <w:r>
        <w:rPr>
          <w:rFonts w:ascii="Corsiva" w:hAnsi="Corsiva"/>
          <w:b/>
          <w:bCs/>
          <w:color w:val="323232"/>
          <w:sz w:val="48"/>
          <w:szCs w:val="48"/>
        </w:rPr>
        <w:t>Forsmo IF</w:t>
      </w:r>
      <w:bookmarkStart w:id="0" w:name="_GoBack"/>
      <w:bookmarkEnd w:id="0"/>
    </w:p>
    <w:p w:rsidR="00DD4952" w:rsidRDefault="00DD4952" w:rsidP="00DD4952">
      <w:pPr>
        <w:pStyle w:val="Normalwebb"/>
        <w:spacing w:before="0" w:beforeAutospacing="0" w:after="0" w:afterAutospacing="0"/>
      </w:pPr>
      <w:hyperlink r:id="rId9" w:history="1">
        <w:r>
          <w:rPr>
            <w:rStyle w:val="Hyperlnk"/>
            <w:b/>
            <w:bCs/>
            <w:color w:val="1155CC"/>
          </w:rPr>
          <w:t>http://www4.idrottonline.se/ForsmoIF/</w:t>
        </w:r>
      </w:hyperlink>
    </w:p>
    <w:p w:rsidR="00535524" w:rsidRPr="00081417" w:rsidRDefault="00535524" w:rsidP="00A11533">
      <w:pPr>
        <w:pStyle w:val="Brdtext"/>
      </w:pPr>
    </w:p>
    <w:sectPr w:rsidR="00535524" w:rsidRPr="00081417" w:rsidSect="00DD49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952" w:rsidRDefault="00DD4952" w:rsidP="00397B35">
      <w:r>
        <w:separator/>
      </w:r>
    </w:p>
  </w:endnote>
  <w:endnote w:type="continuationSeparator" w:id="0">
    <w:p w:rsidR="00DD4952" w:rsidRDefault="00DD4952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rsiv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952" w:rsidRDefault="00DD4952" w:rsidP="00397B35">
      <w:r>
        <w:separator/>
      </w:r>
    </w:p>
  </w:footnote>
  <w:footnote w:type="continuationSeparator" w:id="0">
    <w:p w:rsidR="00DD4952" w:rsidRDefault="00DD4952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93710CF"/>
    <w:multiLevelType w:val="multilevel"/>
    <w:tmpl w:val="F34E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5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  <w:num w:numId="16">
    <w:abstractNumId w:val="10"/>
  </w:num>
  <w:num w:numId="17">
    <w:abstractNumId w:val="11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52"/>
    <w:rsid w:val="00043465"/>
    <w:rsid w:val="00081417"/>
    <w:rsid w:val="00083051"/>
    <w:rsid w:val="00096EC6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535524"/>
    <w:rsid w:val="00654386"/>
    <w:rsid w:val="00654A45"/>
    <w:rsid w:val="006878F4"/>
    <w:rsid w:val="006D65D0"/>
    <w:rsid w:val="006F38E8"/>
    <w:rsid w:val="006F50F4"/>
    <w:rsid w:val="006F7603"/>
    <w:rsid w:val="007773EE"/>
    <w:rsid w:val="00782F18"/>
    <w:rsid w:val="007A3536"/>
    <w:rsid w:val="00864ADB"/>
    <w:rsid w:val="0089634C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D285F"/>
    <w:rsid w:val="00BE66C3"/>
    <w:rsid w:val="00C05746"/>
    <w:rsid w:val="00C26CEC"/>
    <w:rsid w:val="00C5139B"/>
    <w:rsid w:val="00C5383F"/>
    <w:rsid w:val="00CA57D5"/>
    <w:rsid w:val="00CB49A3"/>
    <w:rsid w:val="00D15ED6"/>
    <w:rsid w:val="00D16DCD"/>
    <w:rsid w:val="00D37830"/>
    <w:rsid w:val="00D42633"/>
    <w:rsid w:val="00D7694E"/>
    <w:rsid w:val="00DD4952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B560A-59D9-4AC4-B89E-CE101A4D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Normalwebb">
    <w:name w:val="Normal (Web)"/>
    <w:basedOn w:val="Normal"/>
    <w:uiPriority w:val="99"/>
    <w:semiHidden/>
    <w:unhideWhenUsed/>
    <w:rsid w:val="00DD49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4.idrottonline.se/ForsmoIF/" TargetMode="Externa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47E9-3777-41DB-B9AE-D68B7E8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D7B8B460</Template>
  <TotalTime>3</TotalTime>
  <Pages>1</Pages>
  <Words>171</Words>
  <Characters>907</Characters>
  <Application>Microsoft Office Word</Application>
  <DocSecurity>0</DocSecurity>
  <Lines>7</Lines>
  <Paragraphs>2</Paragraphs>
  <ScaleCrop>false</ScaleCrop>
  <Company>Arbetsförmedlingen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Källman</dc:creator>
  <cp:keywords/>
  <dc:description/>
  <cp:lastModifiedBy>Lena Källman</cp:lastModifiedBy>
  <cp:revision>1</cp:revision>
  <dcterms:created xsi:type="dcterms:W3CDTF">2016-02-16T21:06:00Z</dcterms:created>
  <dcterms:modified xsi:type="dcterms:W3CDTF">2016-02-16T21:09:00Z</dcterms:modified>
</cp:coreProperties>
</file>